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CCAB2" w14:textId="77777777" w:rsidR="00A2715D" w:rsidRDefault="00A16B9A" w:rsidP="00A16B9A">
      <w:pPr>
        <w:ind w:left="720"/>
        <w:jc w:val="center"/>
      </w:pPr>
      <w:r>
        <w:t>Program Monitoring Tool</w:t>
      </w:r>
    </w:p>
    <w:p w14:paraId="7648E3A1" w14:textId="77777777" w:rsidR="00A16B9A" w:rsidRDefault="00A16B9A" w:rsidP="00A16B9A">
      <w:pPr>
        <w:ind w:left="720"/>
        <w:jc w:val="center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1170"/>
        <w:gridCol w:w="5958"/>
      </w:tblGrid>
      <w:tr w:rsidR="00A16B9A" w14:paraId="733410CF" w14:textId="77777777" w:rsidTr="00A16B9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196F0" w14:textId="77777777" w:rsidR="00A16B9A" w:rsidRDefault="00A16B9A" w:rsidP="00FD4B65">
            <w:r>
              <w:t>Project Title:</w:t>
            </w:r>
          </w:p>
        </w:tc>
        <w:tc>
          <w:tcPr>
            <w:tcW w:w="7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87458" w14:textId="77777777" w:rsidR="00A16B9A" w:rsidRDefault="00A16B9A" w:rsidP="00FD4B65"/>
        </w:tc>
      </w:tr>
      <w:tr w:rsidR="00A16B9A" w14:paraId="1EDCD3C9" w14:textId="77777777" w:rsidTr="00A16B9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5C1EC" w14:textId="77777777" w:rsidR="00A16B9A" w:rsidRDefault="00A16B9A" w:rsidP="00FD4B65"/>
          <w:p w14:paraId="539D43CA" w14:textId="77777777" w:rsidR="00A16B9A" w:rsidRDefault="00A16B9A" w:rsidP="00FD4B65">
            <w:r>
              <w:t>Date:</w:t>
            </w:r>
          </w:p>
        </w:tc>
        <w:tc>
          <w:tcPr>
            <w:tcW w:w="7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E7A0B" w14:textId="77777777" w:rsidR="00A16B9A" w:rsidRDefault="00A16B9A" w:rsidP="00FD4B65"/>
        </w:tc>
      </w:tr>
      <w:tr w:rsidR="00A16B9A" w14:paraId="458EAA0D" w14:textId="77777777" w:rsidTr="00A16B9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58D0E" w14:textId="77777777" w:rsidR="00A16B9A" w:rsidRDefault="00A16B9A" w:rsidP="00FD4B65"/>
        </w:tc>
        <w:tc>
          <w:tcPr>
            <w:tcW w:w="7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F10D0F" w14:textId="77777777" w:rsidR="00A16B9A" w:rsidRDefault="00A16B9A" w:rsidP="00FD4B65"/>
        </w:tc>
      </w:tr>
      <w:tr w:rsidR="00A16B9A" w14:paraId="262AEA29" w14:textId="77777777" w:rsidTr="00A16B9A">
        <w:trPr>
          <w:trHeight w:val="324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9802" w14:textId="77777777" w:rsidR="00A16B9A" w:rsidRDefault="00A16B9A" w:rsidP="00FD4B65"/>
        </w:tc>
        <w:tc>
          <w:tcPr>
            <w:tcW w:w="7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A2BB0" w14:textId="77777777" w:rsidR="00A16B9A" w:rsidRDefault="00A16B9A" w:rsidP="00FD4B65"/>
        </w:tc>
      </w:tr>
      <w:tr w:rsidR="00A16B9A" w14:paraId="0B8C9E88" w14:textId="77777777" w:rsidTr="00A16B9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5FDF6" w14:textId="77777777" w:rsidR="00A16B9A" w:rsidRDefault="00A16B9A" w:rsidP="00FD4B65">
            <w:r>
              <w:t>Performed By:</w:t>
            </w:r>
          </w:p>
        </w:tc>
        <w:tc>
          <w:tcPr>
            <w:tcW w:w="7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CA2C0" w14:textId="77777777" w:rsidR="00A16B9A" w:rsidRDefault="00A16B9A" w:rsidP="00FD4B65"/>
        </w:tc>
      </w:tr>
      <w:tr w:rsidR="00A16B9A" w14:paraId="74550783" w14:textId="77777777" w:rsidTr="00A16B9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A87C5" w14:textId="77777777" w:rsidR="00A16B9A" w:rsidRDefault="00A16B9A" w:rsidP="00FD4B65"/>
        </w:tc>
        <w:tc>
          <w:tcPr>
            <w:tcW w:w="7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76B88" w14:textId="77777777" w:rsidR="00A16B9A" w:rsidRDefault="00A16B9A" w:rsidP="00FD4B65"/>
        </w:tc>
      </w:tr>
      <w:tr w:rsidR="00A16B9A" w14:paraId="75BEA436" w14:textId="77777777" w:rsidTr="00A16B9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E14E3" w14:textId="77777777" w:rsidR="00A16B9A" w:rsidRDefault="00A16B9A" w:rsidP="00FD4B65"/>
        </w:tc>
        <w:tc>
          <w:tcPr>
            <w:tcW w:w="7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442AD" w14:textId="77777777" w:rsidR="00A16B9A" w:rsidRDefault="00A16B9A" w:rsidP="00FD4B65"/>
        </w:tc>
      </w:tr>
      <w:tr w:rsidR="00A16B9A" w14:paraId="553F31BA" w14:textId="77777777" w:rsidTr="00A16B9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EA2C1" w14:textId="77777777" w:rsidR="00A16B9A" w:rsidRDefault="00A16B9A" w:rsidP="00FD4B65"/>
        </w:tc>
        <w:tc>
          <w:tcPr>
            <w:tcW w:w="7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698C3" w14:textId="77777777" w:rsidR="00A16B9A" w:rsidRDefault="00A16B9A" w:rsidP="00FD4B65"/>
        </w:tc>
      </w:tr>
      <w:tr w:rsidR="00A16B9A" w14:paraId="2AE2E7E7" w14:textId="77777777" w:rsidTr="00A16B9A"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6391F2" w14:textId="77777777" w:rsidR="00A16B9A" w:rsidRDefault="00A16B9A" w:rsidP="00FD4B65">
            <w:r>
              <w:t>Monitoring of Homeless Service Program of:</w:t>
            </w:r>
          </w:p>
        </w:tc>
      </w:tr>
      <w:tr w:rsidR="00A16B9A" w14:paraId="070AD840" w14:textId="77777777" w:rsidTr="00A16B9A"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74D7A" w14:textId="77777777" w:rsidR="00A16B9A" w:rsidRDefault="00A16B9A" w:rsidP="00FD4B65">
            <w:r>
              <w:t>Recipient Agency: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422E1" w14:textId="77777777" w:rsidR="00A16B9A" w:rsidRDefault="00A16B9A" w:rsidP="00FD4B65"/>
        </w:tc>
      </w:tr>
      <w:tr w:rsidR="00A16B9A" w14:paraId="336E217A" w14:textId="77777777" w:rsidTr="00A16B9A"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6BFCE" w14:textId="77777777" w:rsidR="00A16B9A" w:rsidRDefault="00A16B9A" w:rsidP="00FD4B65"/>
          <w:p w14:paraId="71C91048" w14:textId="77777777" w:rsidR="00A16B9A" w:rsidRDefault="00A16B9A" w:rsidP="00FD4B65">
            <w:r>
              <w:t>Sub-recipient Agency: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2A12D" w14:textId="77777777" w:rsidR="00A16B9A" w:rsidRDefault="00A16B9A" w:rsidP="00FD4B65"/>
        </w:tc>
      </w:tr>
      <w:tr w:rsidR="00A16B9A" w14:paraId="49F7AF19" w14:textId="77777777" w:rsidTr="00A16B9A"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70EE7" w14:textId="77777777" w:rsidR="00A16B9A" w:rsidRDefault="00A16B9A" w:rsidP="00FD4B65"/>
          <w:p w14:paraId="60D375A1" w14:textId="77777777" w:rsidR="00A16B9A" w:rsidRDefault="00A16B9A" w:rsidP="00FD4B65"/>
          <w:p w14:paraId="2B5486CB" w14:textId="77777777" w:rsidR="00A16B9A" w:rsidRDefault="00A16B9A" w:rsidP="00FD4B65"/>
        </w:tc>
        <w:tc>
          <w:tcPr>
            <w:tcW w:w="5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3E366" w14:textId="77777777" w:rsidR="00A16B9A" w:rsidRDefault="00A16B9A" w:rsidP="00FD4B65"/>
        </w:tc>
      </w:tr>
      <w:tr w:rsidR="00A16B9A" w14:paraId="7159CE74" w14:textId="77777777" w:rsidTr="00A16B9A"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53344" w14:textId="77777777" w:rsidR="00A16B9A" w:rsidRDefault="00A16B9A" w:rsidP="00FD4B65"/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688C81BB" w14:textId="77777777" w:rsidR="00A16B9A" w:rsidRDefault="00A16B9A" w:rsidP="00FD4B65">
            <w:bookmarkStart w:id="0" w:name="_GoBack"/>
            <w:bookmarkEnd w:id="0"/>
          </w:p>
        </w:tc>
      </w:tr>
      <w:tr w:rsidR="00A16B9A" w14:paraId="11FA4B11" w14:textId="77777777" w:rsidTr="00A16B9A"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22B15" w14:textId="77777777" w:rsidR="00A16B9A" w:rsidRDefault="00A16B9A" w:rsidP="00FD4B65">
            <w:r>
              <w:t>Agency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B90AE" w14:textId="77777777" w:rsidR="00A16B9A" w:rsidRDefault="00A16B9A" w:rsidP="00FD4B65"/>
        </w:tc>
      </w:tr>
      <w:tr w:rsidR="00A16B9A" w14:paraId="3A6653B8" w14:textId="77777777" w:rsidTr="00A16B9A"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E755C" w14:textId="77777777" w:rsidR="00A16B9A" w:rsidRDefault="00A16B9A" w:rsidP="00FD4B65"/>
          <w:p w14:paraId="0D892E61" w14:textId="77777777" w:rsidR="00A16B9A" w:rsidRDefault="00A16B9A" w:rsidP="00FD4B65">
            <w:r>
              <w:t>Agency Address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4FE8D" w14:textId="77777777" w:rsidR="00A16B9A" w:rsidRDefault="00A16B9A" w:rsidP="00FD4B65"/>
        </w:tc>
      </w:tr>
      <w:tr w:rsidR="00A16B9A" w14:paraId="3D977CE5" w14:textId="77777777" w:rsidTr="00A16B9A"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69449" w14:textId="77777777" w:rsidR="00A16B9A" w:rsidRDefault="00A16B9A" w:rsidP="00FD4B65"/>
          <w:p w14:paraId="4B937136" w14:textId="77777777" w:rsidR="00A16B9A" w:rsidRDefault="00A16B9A" w:rsidP="00FD4B65"/>
          <w:p w14:paraId="726B0367" w14:textId="77777777" w:rsidR="00A16B9A" w:rsidRDefault="00A16B9A" w:rsidP="00FD4B65"/>
        </w:tc>
        <w:tc>
          <w:tcPr>
            <w:tcW w:w="5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6E6EA6" w14:textId="77777777" w:rsidR="00A16B9A" w:rsidRDefault="00A16B9A" w:rsidP="00FD4B65"/>
        </w:tc>
      </w:tr>
      <w:tr w:rsidR="00A16B9A" w14:paraId="265949B5" w14:textId="77777777" w:rsidTr="00A16B9A"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F2592" w14:textId="77777777" w:rsidR="00A16B9A" w:rsidRDefault="00A16B9A" w:rsidP="00FD4B65">
            <w:r>
              <w:t>Primary Point of Contact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13DB6" w14:textId="77777777" w:rsidR="00A16B9A" w:rsidRDefault="00A16B9A" w:rsidP="00FD4B65"/>
        </w:tc>
      </w:tr>
      <w:tr w:rsidR="00A16B9A" w14:paraId="2EFBDB69" w14:textId="77777777" w:rsidTr="00A16B9A"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D6F62" w14:textId="77777777" w:rsidR="00A16B9A" w:rsidRDefault="00A16B9A" w:rsidP="00FD4B65"/>
          <w:p w14:paraId="6356D924" w14:textId="77777777" w:rsidR="00A16B9A" w:rsidRDefault="00A16B9A" w:rsidP="00FD4B65">
            <w:r>
              <w:t>Email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5326A" w14:textId="77777777" w:rsidR="00A16B9A" w:rsidRDefault="00A16B9A" w:rsidP="00FD4B65"/>
        </w:tc>
      </w:tr>
      <w:tr w:rsidR="00A16B9A" w14:paraId="5D8E587C" w14:textId="77777777" w:rsidTr="00A16B9A"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D08E4" w14:textId="77777777" w:rsidR="00A16B9A" w:rsidRDefault="00A16B9A" w:rsidP="00FD4B65"/>
          <w:p w14:paraId="67EAB9B7" w14:textId="77777777" w:rsidR="00A16B9A" w:rsidRDefault="00A16B9A" w:rsidP="00FD4B65">
            <w:r>
              <w:t>Phone Number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385BC" w14:textId="77777777" w:rsidR="00A16B9A" w:rsidRDefault="00A16B9A" w:rsidP="00FD4B65"/>
        </w:tc>
      </w:tr>
      <w:tr w:rsidR="00A16B9A" w14:paraId="361B08B9" w14:textId="77777777" w:rsidTr="00A16B9A"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5690F" w14:textId="77777777" w:rsidR="00A16B9A" w:rsidRDefault="00A16B9A" w:rsidP="00FD4B65"/>
          <w:p w14:paraId="53FC4063" w14:textId="77777777" w:rsidR="00A16B9A" w:rsidRDefault="00A16B9A" w:rsidP="00FD4B65"/>
          <w:p w14:paraId="0F3EEAF0" w14:textId="77777777" w:rsidR="00A16B9A" w:rsidRDefault="00A16B9A" w:rsidP="00FD4B65"/>
        </w:tc>
        <w:tc>
          <w:tcPr>
            <w:tcW w:w="5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7ABE9" w14:textId="77777777" w:rsidR="00A16B9A" w:rsidRDefault="00A16B9A" w:rsidP="00FD4B65"/>
        </w:tc>
      </w:tr>
      <w:tr w:rsidR="00A16B9A" w14:paraId="1CC841CD" w14:textId="77777777" w:rsidTr="00A16B9A"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A7D72" w14:textId="77777777" w:rsidR="00A16B9A" w:rsidRDefault="00A16B9A" w:rsidP="00FD4B65">
            <w:r>
              <w:t>Alternate P</w:t>
            </w:r>
            <w:r>
              <w:t>oint of Contact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B48E4" w14:textId="77777777" w:rsidR="00A16B9A" w:rsidRDefault="00A16B9A" w:rsidP="00FD4B65"/>
        </w:tc>
      </w:tr>
      <w:tr w:rsidR="00A16B9A" w14:paraId="69C6D15C" w14:textId="77777777" w:rsidTr="00A16B9A"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10953" w14:textId="77777777" w:rsidR="00A16B9A" w:rsidRDefault="00A16B9A" w:rsidP="00FD4B65"/>
          <w:p w14:paraId="5C1F834D" w14:textId="77777777" w:rsidR="00A16B9A" w:rsidRDefault="00A16B9A" w:rsidP="00FD4B65">
            <w:r>
              <w:t>Email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D0C1F" w14:textId="77777777" w:rsidR="00A16B9A" w:rsidRDefault="00A16B9A" w:rsidP="00FD4B65"/>
        </w:tc>
      </w:tr>
      <w:tr w:rsidR="00A16B9A" w14:paraId="006746F6" w14:textId="77777777" w:rsidTr="00A16B9A"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A96EF" w14:textId="77777777" w:rsidR="00A16B9A" w:rsidRDefault="00A16B9A" w:rsidP="00FD4B65"/>
          <w:p w14:paraId="2D5D0081" w14:textId="77777777" w:rsidR="00A16B9A" w:rsidRDefault="00A16B9A" w:rsidP="00FD4B65">
            <w:r>
              <w:t>Phone Number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918BF" w14:textId="77777777" w:rsidR="00A16B9A" w:rsidRDefault="00A16B9A" w:rsidP="00FD4B65"/>
        </w:tc>
      </w:tr>
    </w:tbl>
    <w:p w14:paraId="1519EA3E" w14:textId="77777777" w:rsidR="00A16B9A" w:rsidRDefault="00A16B9A" w:rsidP="00A16B9A">
      <w:pPr>
        <w:ind w:left="720"/>
      </w:pPr>
    </w:p>
    <w:p w14:paraId="1E3BF9B6" w14:textId="77777777" w:rsidR="00A16B9A" w:rsidRDefault="00A16B9A" w:rsidP="00A16B9A">
      <w:pPr>
        <w:ind w:left="720"/>
      </w:pPr>
    </w:p>
    <w:p w14:paraId="7DE76AE6" w14:textId="77777777" w:rsidR="00A16B9A" w:rsidRDefault="00A16B9A" w:rsidP="00A16B9A">
      <w:pPr>
        <w:ind w:left="720"/>
      </w:pPr>
    </w:p>
    <w:p w14:paraId="31FCFD48" w14:textId="77777777" w:rsidR="00A16B9A" w:rsidRDefault="00A16B9A" w:rsidP="00A16B9A">
      <w:pPr>
        <w:ind w:left="720"/>
      </w:pPr>
    </w:p>
    <w:p w14:paraId="518D7338" w14:textId="77777777" w:rsidR="00A16B9A" w:rsidRDefault="00A16B9A" w:rsidP="00A16B9A">
      <w:pPr>
        <w:ind w:left="720"/>
      </w:pPr>
    </w:p>
    <w:tbl>
      <w:tblPr>
        <w:tblStyle w:val="TableGrid"/>
        <w:tblW w:w="0" w:type="auto"/>
        <w:tblInd w:w="108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7095"/>
      </w:tblGrid>
      <w:tr w:rsidR="00A16B9A" w14:paraId="3FB96ED4" w14:textId="77777777" w:rsidTr="00A16B9A"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14:paraId="3A8A10CC" w14:textId="77777777" w:rsidR="00A16B9A" w:rsidRDefault="00A16B9A" w:rsidP="00FD4B65">
            <w:r>
              <w:lastRenderedPageBreak/>
              <w:t>Project Title: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339B3" w14:textId="77777777" w:rsidR="00A16B9A" w:rsidRDefault="00A16B9A" w:rsidP="00FD4B65"/>
        </w:tc>
      </w:tr>
      <w:tr w:rsidR="00A16B9A" w14:paraId="327F11C7" w14:textId="77777777" w:rsidTr="00A16B9A"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14:paraId="47DD9CF2" w14:textId="77777777" w:rsidR="00A16B9A" w:rsidRDefault="00A16B9A" w:rsidP="00FD4B65"/>
          <w:p w14:paraId="1BDAD944" w14:textId="77777777" w:rsidR="00A16B9A" w:rsidRDefault="00A16B9A" w:rsidP="00FD4B65">
            <w:r>
              <w:t>Date: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DC804" w14:textId="77777777" w:rsidR="00A16B9A" w:rsidRDefault="00A16B9A" w:rsidP="00FD4B65"/>
        </w:tc>
      </w:tr>
    </w:tbl>
    <w:p w14:paraId="4FD9CE57" w14:textId="77777777" w:rsidR="00A16B9A" w:rsidRDefault="00A16B9A" w:rsidP="00A16B9A"/>
    <w:p w14:paraId="71CDD1A5" w14:textId="77777777" w:rsidR="00A16B9A" w:rsidRDefault="00A16B9A" w:rsidP="00A16B9A"/>
    <w:tbl>
      <w:tblPr>
        <w:tblStyle w:val="TableGrid"/>
        <w:tblW w:w="9810" w:type="dxa"/>
        <w:tblInd w:w="805" w:type="dxa"/>
        <w:tblLook w:val="04A0" w:firstRow="1" w:lastRow="0" w:firstColumn="1" w:lastColumn="0" w:noHBand="0" w:noVBand="1"/>
      </w:tblPr>
      <w:tblGrid>
        <w:gridCol w:w="5310"/>
        <w:gridCol w:w="810"/>
        <w:gridCol w:w="720"/>
        <w:gridCol w:w="795"/>
        <w:gridCol w:w="2175"/>
      </w:tblGrid>
      <w:tr w:rsidR="00A16B9A" w14:paraId="74EC5DD6" w14:textId="77777777" w:rsidTr="00A16B9A">
        <w:tc>
          <w:tcPr>
            <w:tcW w:w="5310" w:type="dxa"/>
          </w:tcPr>
          <w:p w14:paraId="7FF0924F" w14:textId="77777777" w:rsidR="00A16B9A" w:rsidRPr="009776B5" w:rsidRDefault="00A16B9A" w:rsidP="00FD4B65">
            <w:pPr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General Recordkeeping</w:t>
            </w:r>
          </w:p>
        </w:tc>
        <w:tc>
          <w:tcPr>
            <w:tcW w:w="810" w:type="dxa"/>
          </w:tcPr>
          <w:p w14:paraId="4B29EC24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2254FC45" w14:textId="77777777" w:rsidR="00A16B9A" w:rsidRPr="009776B5" w:rsidRDefault="00A16B9A" w:rsidP="00FD4B65">
            <w:pPr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No</w:t>
            </w:r>
          </w:p>
        </w:tc>
        <w:tc>
          <w:tcPr>
            <w:tcW w:w="795" w:type="dxa"/>
          </w:tcPr>
          <w:p w14:paraId="315E98B7" w14:textId="77777777" w:rsidR="00A16B9A" w:rsidRPr="009776B5" w:rsidRDefault="00A16B9A" w:rsidP="00FD4B65">
            <w:pPr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N/A</w:t>
            </w:r>
          </w:p>
        </w:tc>
        <w:tc>
          <w:tcPr>
            <w:tcW w:w="2175" w:type="dxa"/>
          </w:tcPr>
          <w:p w14:paraId="1515806C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Comments</w:t>
            </w:r>
          </w:p>
        </w:tc>
      </w:tr>
      <w:tr w:rsidR="00A16B9A" w14:paraId="3E069959" w14:textId="77777777" w:rsidTr="00A16B9A">
        <w:tc>
          <w:tcPr>
            <w:tcW w:w="5310" w:type="dxa"/>
          </w:tcPr>
          <w:p w14:paraId="2AD8DA32" w14:textId="77777777" w:rsidR="00A16B9A" w:rsidRPr="009776B5" w:rsidRDefault="00A16B9A" w:rsidP="00FD4B65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Are all records regarding the project (outside of financial records) centrally located?</w:t>
            </w:r>
          </w:p>
        </w:tc>
        <w:tc>
          <w:tcPr>
            <w:tcW w:w="810" w:type="dxa"/>
          </w:tcPr>
          <w:p w14:paraId="5C3788F4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98DDBD8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3237DA31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23BA52C8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14:paraId="6A32FA29" w14:textId="77777777" w:rsidTr="00A16B9A">
        <w:tc>
          <w:tcPr>
            <w:tcW w:w="5310" w:type="dxa"/>
          </w:tcPr>
          <w:p w14:paraId="1E35CB3E" w14:textId="77777777" w:rsidR="00A16B9A" w:rsidRPr="009776B5" w:rsidRDefault="00A16B9A" w:rsidP="00FD4B65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Do these records contain:</w:t>
            </w:r>
          </w:p>
        </w:tc>
        <w:tc>
          <w:tcPr>
            <w:tcW w:w="810" w:type="dxa"/>
          </w:tcPr>
          <w:p w14:paraId="10C2D02F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CB95991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0DADD5E3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60F32082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14:paraId="0142D16A" w14:textId="77777777" w:rsidTr="00A16B9A">
        <w:tc>
          <w:tcPr>
            <w:tcW w:w="5310" w:type="dxa"/>
          </w:tcPr>
          <w:p w14:paraId="40B3D60E" w14:textId="77777777" w:rsidR="00A16B9A" w:rsidRPr="009776B5" w:rsidRDefault="00A16B9A" w:rsidP="00A16B9A">
            <w:pPr>
              <w:pStyle w:val="NoteLevel2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Program Grant Agreements with program regulations</w:t>
            </w:r>
          </w:p>
        </w:tc>
        <w:tc>
          <w:tcPr>
            <w:tcW w:w="810" w:type="dxa"/>
          </w:tcPr>
          <w:p w14:paraId="4E27A4C9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1E99AB8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59E16DAB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38391762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14:paraId="2E93593D" w14:textId="77777777" w:rsidTr="00A16B9A">
        <w:tc>
          <w:tcPr>
            <w:tcW w:w="5310" w:type="dxa"/>
          </w:tcPr>
          <w:p w14:paraId="7B687591" w14:textId="77777777" w:rsidR="00A16B9A" w:rsidRPr="009776B5" w:rsidRDefault="00A16B9A" w:rsidP="00A16B9A">
            <w:pPr>
              <w:pStyle w:val="NoteLevel2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Grant Agreement Amendments and Budget Revisions</w:t>
            </w:r>
          </w:p>
        </w:tc>
        <w:tc>
          <w:tcPr>
            <w:tcW w:w="810" w:type="dxa"/>
          </w:tcPr>
          <w:p w14:paraId="7173465E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E5F71EA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5EA22241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0D090862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14:paraId="2331E449" w14:textId="77777777" w:rsidTr="00A16B9A">
        <w:tc>
          <w:tcPr>
            <w:tcW w:w="5310" w:type="dxa"/>
          </w:tcPr>
          <w:p w14:paraId="65D3577E" w14:textId="77777777" w:rsidR="00A16B9A" w:rsidRPr="009776B5" w:rsidRDefault="00A16B9A" w:rsidP="00A16B9A">
            <w:pPr>
              <w:pStyle w:val="NoteLevel2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Is there a program policies and procedures manual?</w:t>
            </w:r>
          </w:p>
        </w:tc>
        <w:tc>
          <w:tcPr>
            <w:tcW w:w="810" w:type="dxa"/>
          </w:tcPr>
          <w:p w14:paraId="77D070E9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2888951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1B08A6D8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35F56BB6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14:paraId="4349C72F" w14:textId="77777777" w:rsidTr="00A16B9A">
        <w:tc>
          <w:tcPr>
            <w:tcW w:w="5310" w:type="dxa"/>
          </w:tcPr>
          <w:p w14:paraId="4C0F7CB7" w14:textId="77777777" w:rsidR="00A16B9A" w:rsidRPr="009776B5" w:rsidRDefault="00A16B9A" w:rsidP="00A16B9A">
            <w:pPr>
              <w:pStyle w:val="NoteLevel2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Is there a system in place to monitor process in completing program milestones?</w:t>
            </w:r>
          </w:p>
        </w:tc>
        <w:tc>
          <w:tcPr>
            <w:tcW w:w="810" w:type="dxa"/>
          </w:tcPr>
          <w:p w14:paraId="09305B2A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F261634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132E885C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7B31DF20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14:paraId="77913C61" w14:textId="77777777" w:rsidTr="00A16B9A">
        <w:tc>
          <w:tcPr>
            <w:tcW w:w="5310" w:type="dxa"/>
          </w:tcPr>
          <w:p w14:paraId="006B39F5" w14:textId="77777777" w:rsidR="00A16B9A" w:rsidRPr="009776B5" w:rsidRDefault="00A16B9A" w:rsidP="00A16B9A">
            <w:pPr>
              <w:pStyle w:val="NoteLevel21"/>
              <w:numPr>
                <w:ilvl w:val="0"/>
                <w:numId w:val="17"/>
              </w:numPr>
              <w:ind w:left="343"/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Does the agency subcontract for any services in administration of program activities?</w:t>
            </w:r>
          </w:p>
        </w:tc>
        <w:tc>
          <w:tcPr>
            <w:tcW w:w="810" w:type="dxa"/>
          </w:tcPr>
          <w:p w14:paraId="2C9B245A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6CE5AF3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458401D8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74478A4A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14:paraId="7E699C76" w14:textId="77777777" w:rsidTr="00A16B9A">
        <w:tc>
          <w:tcPr>
            <w:tcW w:w="5310" w:type="dxa"/>
          </w:tcPr>
          <w:p w14:paraId="19C64D0D" w14:textId="77777777" w:rsidR="00A16B9A" w:rsidRPr="009776B5" w:rsidRDefault="00A16B9A" w:rsidP="00A16B9A">
            <w:pPr>
              <w:pStyle w:val="NoteLevel21"/>
              <w:numPr>
                <w:ilvl w:val="0"/>
                <w:numId w:val="19"/>
              </w:numPr>
              <w:ind w:left="703"/>
              <w:rPr>
                <w:sz w:val="22"/>
                <w:szCs w:val="22"/>
              </w:rPr>
            </w:pPr>
            <w:r w:rsidRPr="009776B5">
              <w:t>Are grant agreement requirements passed along to sub-recipients/subcontractors?</w:t>
            </w:r>
          </w:p>
        </w:tc>
        <w:tc>
          <w:tcPr>
            <w:tcW w:w="810" w:type="dxa"/>
          </w:tcPr>
          <w:p w14:paraId="6786B048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5259BB7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7ED381FC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132E9DD4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14:paraId="0E3CFF66" w14:textId="77777777" w:rsidTr="00A16B9A">
        <w:tc>
          <w:tcPr>
            <w:tcW w:w="5310" w:type="dxa"/>
          </w:tcPr>
          <w:p w14:paraId="34A461E4" w14:textId="77777777" w:rsidR="00A16B9A" w:rsidRPr="009776B5" w:rsidRDefault="00A16B9A" w:rsidP="00A16B9A">
            <w:pPr>
              <w:pStyle w:val="NoteLevel21"/>
              <w:numPr>
                <w:ilvl w:val="1"/>
                <w:numId w:val="20"/>
              </w:numPr>
              <w:ind w:left="703"/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Are there written agreements (MOUs, contracts, etc.) with program partners?</w:t>
            </w:r>
          </w:p>
        </w:tc>
        <w:tc>
          <w:tcPr>
            <w:tcW w:w="810" w:type="dxa"/>
          </w:tcPr>
          <w:p w14:paraId="214C2798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197BBCD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350C6930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382C1561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14:paraId="491EE600" w14:textId="77777777" w:rsidTr="00A16B9A">
        <w:tc>
          <w:tcPr>
            <w:tcW w:w="5310" w:type="dxa"/>
          </w:tcPr>
          <w:p w14:paraId="551E9D0F" w14:textId="77777777" w:rsidR="00A16B9A" w:rsidRPr="009776B5" w:rsidRDefault="00A16B9A" w:rsidP="00D06318">
            <w:pPr>
              <w:pStyle w:val="NoteLevel21"/>
              <w:numPr>
                <w:ilvl w:val="0"/>
                <w:numId w:val="26"/>
              </w:numPr>
              <w:ind w:left="703"/>
              <w:rPr>
                <w:sz w:val="22"/>
                <w:szCs w:val="22"/>
              </w:rPr>
            </w:pPr>
            <w:r w:rsidRPr="00010E7A">
              <w:rPr>
                <w:sz w:val="22"/>
                <w:szCs w:val="22"/>
              </w:rPr>
              <w:t>Is there regular contact with sub-recipients/subcontracts in program administration/implementation</w:t>
            </w:r>
          </w:p>
        </w:tc>
        <w:tc>
          <w:tcPr>
            <w:tcW w:w="810" w:type="dxa"/>
          </w:tcPr>
          <w:p w14:paraId="127C1A59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E0B9043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5CAA4290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0AC8818E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14:paraId="4CC6BE89" w14:textId="77777777" w:rsidTr="00A16B9A">
        <w:tc>
          <w:tcPr>
            <w:tcW w:w="5310" w:type="dxa"/>
          </w:tcPr>
          <w:p w14:paraId="416A576E" w14:textId="77777777" w:rsidR="00A16B9A" w:rsidRPr="009776B5" w:rsidRDefault="00A16B9A" w:rsidP="00A16B9A">
            <w:pPr>
              <w:pStyle w:val="NoteLevel21"/>
              <w:ind w:left="703"/>
            </w:pPr>
            <w:r w:rsidRPr="009776B5">
              <w:t>Is there evidence of a monitoring process for program partners?</w:t>
            </w:r>
          </w:p>
        </w:tc>
        <w:tc>
          <w:tcPr>
            <w:tcW w:w="810" w:type="dxa"/>
          </w:tcPr>
          <w:p w14:paraId="27A8F11A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73639A1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164D9E65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3AC2586A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14:paraId="22525A26" w14:textId="77777777" w:rsidTr="00A16B9A">
        <w:tc>
          <w:tcPr>
            <w:tcW w:w="5310" w:type="dxa"/>
          </w:tcPr>
          <w:p w14:paraId="7F887A69" w14:textId="77777777" w:rsidR="00A16B9A" w:rsidRPr="009776B5" w:rsidRDefault="00A16B9A" w:rsidP="00D06318">
            <w:pPr>
              <w:pStyle w:val="NoteLevel21"/>
              <w:numPr>
                <w:ilvl w:val="0"/>
                <w:numId w:val="28"/>
              </w:numPr>
              <w:ind w:left="343"/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Are homeless or formerly homeless persons participating on board of directors or other equivalent policy-making entity of the recipient or sub-recipient?</w:t>
            </w:r>
          </w:p>
        </w:tc>
        <w:tc>
          <w:tcPr>
            <w:tcW w:w="810" w:type="dxa"/>
          </w:tcPr>
          <w:p w14:paraId="31CD1CE2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4D9E4FE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5632A469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6FDA3C90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14:paraId="7BC66DD1" w14:textId="77777777" w:rsidTr="00A16B9A">
        <w:tc>
          <w:tcPr>
            <w:tcW w:w="5310" w:type="dxa"/>
          </w:tcPr>
          <w:p w14:paraId="4C5924C4" w14:textId="77777777" w:rsidR="00A16B9A" w:rsidRPr="009776B5" w:rsidRDefault="00A16B9A" w:rsidP="00D06318">
            <w:pPr>
              <w:pStyle w:val="NoteLevel21"/>
              <w:numPr>
                <w:ilvl w:val="0"/>
                <w:numId w:val="30"/>
              </w:numPr>
              <w:ind w:left="343"/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Is the agency HMIS data quality up to local standards?  Has the agency provided a copy of the HMIS data quality?</w:t>
            </w:r>
          </w:p>
        </w:tc>
        <w:tc>
          <w:tcPr>
            <w:tcW w:w="810" w:type="dxa"/>
          </w:tcPr>
          <w:p w14:paraId="12E45F8D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E3270B9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501B5481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4385B6E6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66FEA15" w14:textId="77777777" w:rsidR="00A16B9A" w:rsidRDefault="00A16B9A" w:rsidP="00A16B9A">
      <w:r>
        <w:tab/>
      </w:r>
    </w:p>
    <w:p w14:paraId="0E73E48D" w14:textId="77777777" w:rsidR="00B448D4" w:rsidRDefault="00A16B9A" w:rsidP="00A16B9A">
      <w:r>
        <w:tab/>
      </w:r>
    </w:p>
    <w:p w14:paraId="0F139C30" w14:textId="77777777" w:rsidR="00B448D4" w:rsidRDefault="00B448D4">
      <w:r>
        <w:br w:type="page"/>
      </w:r>
    </w:p>
    <w:p w14:paraId="7E5BA24B" w14:textId="77777777" w:rsidR="00A16B9A" w:rsidRDefault="00A16B9A" w:rsidP="00A16B9A">
      <w:r>
        <w:tab/>
      </w:r>
    </w:p>
    <w:tbl>
      <w:tblPr>
        <w:tblStyle w:val="TableGrid"/>
        <w:tblW w:w="0" w:type="auto"/>
        <w:tblInd w:w="82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7095"/>
      </w:tblGrid>
      <w:tr w:rsidR="00A16B9A" w14:paraId="3D3A4EF4" w14:textId="77777777" w:rsidTr="00DD048C"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14:paraId="1C6E14AE" w14:textId="77777777" w:rsidR="00A16B9A" w:rsidRDefault="00A16B9A" w:rsidP="00FD4B65">
            <w:r>
              <w:t>Project Title: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C0D62" w14:textId="77777777" w:rsidR="00A16B9A" w:rsidRDefault="00A16B9A" w:rsidP="00FD4B65"/>
        </w:tc>
      </w:tr>
      <w:tr w:rsidR="00A16B9A" w14:paraId="7F2C8E12" w14:textId="77777777" w:rsidTr="00DD048C"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14:paraId="00F3C521" w14:textId="77777777" w:rsidR="00A16B9A" w:rsidRDefault="00A16B9A" w:rsidP="00FD4B65"/>
          <w:p w14:paraId="22DE3857" w14:textId="77777777" w:rsidR="00A16B9A" w:rsidRDefault="00A16B9A" w:rsidP="00FD4B65">
            <w:r>
              <w:t>Date: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421AC" w14:textId="77777777" w:rsidR="00A16B9A" w:rsidRDefault="00A16B9A" w:rsidP="00FD4B65"/>
        </w:tc>
      </w:tr>
    </w:tbl>
    <w:p w14:paraId="6B53551A" w14:textId="77777777" w:rsidR="00A16B9A" w:rsidRDefault="00A16B9A" w:rsidP="00A16B9A"/>
    <w:p w14:paraId="76F4BD5A" w14:textId="77777777" w:rsidR="00A16B9A" w:rsidRDefault="00A16B9A" w:rsidP="00A16B9A"/>
    <w:tbl>
      <w:tblPr>
        <w:tblStyle w:val="TableGrid"/>
        <w:tblW w:w="9900" w:type="dxa"/>
        <w:tblInd w:w="715" w:type="dxa"/>
        <w:tblLook w:val="04A0" w:firstRow="1" w:lastRow="0" w:firstColumn="1" w:lastColumn="0" w:noHBand="0" w:noVBand="1"/>
      </w:tblPr>
      <w:tblGrid>
        <w:gridCol w:w="5220"/>
        <w:gridCol w:w="810"/>
        <w:gridCol w:w="749"/>
        <w:gridCol w:w="856"/>
        <w:gridCol w:w="2265"/>
      </w:tblGrid>
      <w:tr w:rsidR="00A16B9A" w:rsidRPr="009776B5" w14:paraId="34E6295D" w14:textId="77777777" w:rsidTr="00DD048C">
        <w:tc>
          <w:tcPr>
            <w:tcW w:w="5220" w:type="dxa"/>
          </w:tcPr>
          <w:p w14:paraId="26113017" w14:textId="77777777" w:rsidR="00A16B9A" w:rsidRPr="009776B5" w:rsidRDefault="00A16B9A" w:rsidP="00FD4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 Records</w:t>
            </w:r>
          </w:p>
        </w:tc>
        <w:tc>
          <w:tcPr>
            <w:tcW w:w="810" w:type="dxa"/>
          </w:tcPr>
          <w:p w14:paraId="7C6EA8B6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Yes</w:t>
            </w:r>
          </w:p>
        </w:tc>
        <w:tc>
          <w:tcPr>
            <w:tcW w:w="749" w:type="dxa"/>
          </w:tcPr>
          <w:p w14:paraId="3C4B3D76" w14:textId="77777777" w:rsidR="00A16B9A" w:rsidRPr="009776B5" w:rsidRDefault="00A16B9A" w:rsidP="00FD4B65">
            <w:pPr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No</w:t>
            </w:r>
          </w:p>
        </w:tc>
        <w:tc>
          <w:tcPr>
            <w:tcW w:w="856" w:type="dxa"/>
          </w:tcPr>
          <w:p w14:paraId="2D81AEB6" w14:textId="77777777" w:rsidR="00A16B9A" w:rsidRPr="009776B5" w:rsidRDefault="00A16B9A" w:rsidP="00FD4B65">
            <w:pPr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N/A</w:t>
            </w:r>
          </w:p>
        </w:tc>
        <w:tc>
          <w:tcPr>
            <w:tcW w:w="2265" w:type="dxa"/>
          </w:tcPr>
          <w:p w14:paraId="63184399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Comments</w:t>
            </w:r>
          </w:p>
        </w:tc>
      </w:tr>
      <w:tr w:rsidR="00A16B9A" w:rsidRPr="009776B5" w14:paraId="50881170" w14:textId="77777777" w:rsidTr="00DD048C">
        <w:tc>
          <w:tcPr>
            <w:tcW w:w="5220" w:type="dxa"/>
          </w:tcPr>
          <w:p w14:paraId="7CCD9405" w14:textId="77777777" w:rsidR="00A16B9A" w:rsidRDefault="00A16B9A" w:rsidP="00A16B9A">
            <w:pPr>
              <w:pStyle w:val="NoteLevel21"/>
              <w:numPr>
                <w:ilvl w:val="0"/>
                <w:numId w:val="6"/>
              </w:numPr>
              <w:ind w:left="342"/>
            </w:pPr>
            <w:r>
              <w:t>Are all project financial records centrally located and stored in a secure location?</w:t>
            </w:r>
          </w:p>
        </w:tc>
        <w:tc>
          <w:tcPr>
            <w:tcW w:w="810" w:type="dxa"/>
          </w:tcPr>
          <w:p w14:paraId="75B48FB4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2AF9F164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51AE4CB0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26C0E118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9776B5" w14:paraId="12791F1F" w14:textId="77777777" w:rsidTr="00DD048C">
        <w:tc>
          <w:tcPr>
            <w:tcW w:w="5220" w:type="dxa"/>
          </w:tcPr>
          <w:p w14:paraId="0F11C69D" w14:textId="77777777" w:rsidR="00A16B9A" w:rsidRDefault="00A16B9A" w:rsidP="00A16B9A">
            <w:pPr>
              <w:pStyle w:val="NoteLevel21"/>
              <w:numPr>
                <w:ilvl w:val="0"/>
                <w:numId w:val="6"/>
              </w:numPr>
              <w:ind w:left="342"/>
            </w:pPr>
            <w:r>
              <w:t>Does the agency financial management system provide evidence that there are controls in place to account for all funds, property, and other assets?</w:t>
            </w:r>
          </w:p>
        </w:tc>
        <w:tc>
          <w:tcPr>
            <w:tcW w:w="810" w:type="dxa"/>
          </w:tcPr>
          <w:p w14:paraId="37FD2F1B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0704EFE3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6373791B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5FF9F000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9776B5" w14:paraId="4D5BDA1B" w14:textId="77777777" w:rsidTr="00DD048C">
        <w:tc>
          <w:tcPr>
            <w:tcW w:w="5220" w:type="dxa"/>
          </w:tcPr>
          <w:p w14:paraId="4BABAA0C" w14:textId="77777777" w:rsidR="00A16B9A" w:rsidRDefault="00A16B9A" w:rsidP="00A16B9A">
            <w:pPr>
              <w:pStyle w:val="NoteLevel21"/>
              <w:numPr>
                <w:ilvl w:val="0"/>
                <w:numId w:val="6"/>
              </w:numPr>
              <w:ind w:left="342"/>
            </w:pPr>
            <w:r>
              <w:t>Does the agency compare budgeted line item costs against incurred costs in order to identify over/under spending on a line item basis so that adjustments can be made in a timely fashion?</w:t>
            </w:r>
          </w:p>
        </w:tc>
        <w:tc>
          <w:tcPr>
            <w:tcW w:w="810" w:type="dxa"/>
          </w:tcPr>
          <w:p w14:paraId="13A77AA2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1B185E63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10E9C506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73382E79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9776B5" w14:paraId="1B40FAEA" w14:textId="77777777" w:rsidTr="00DD048C">
        <w:tc>
          <w:tcPr>
            <w:tcW w:w="5220" w:type="dxa"/>
          </w:tcPr>
          <w:p w14:paraId="57CB2B47" w14:textId="77777777" w:rsidR="00A16B9A" w:rsidRDefault="00A16B9A" w:rsidP="00A16B9A">
            <w:pPr>
              <w:pStyle w:val="NoteLevel21"/>
              <w:numPr>
                <w:ilvl w:val="0"/>
                <w:numId w:val="6"/>
              </w:numPr>
              <w:ind w:left="342"/>
            </w:pPr>
            <w:r>
              <w:t>Are all project expenditures supported by timesheets, invoices, contracts, purchase orders, etc.?</w:t>
            </w:r>
          </w:p>
        </w:tc>
        <w:tc>
          <w:tcPr>
            <w:tcW w:w="810" w:type="dxa"/>
          </w:tcPr>
          <w:p w14:paraId="28482B18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73AA0B90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5D8A76F7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2402D20D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9776B5" w14:paraId="35B0AD34" w14:textId="77777777" w:rsidTr="00DD048C">
        <w:tc>
          <w:tcPr>
            <w:tcW w:w="5220" w:type="dxa"/>
          </w:tcPr>
          <w:p w14:paraId="26E6B3B5" w14:textId="77777777" w:rsidR="00A16B9A" w:rsidRDefault="00A16B9A" w:rsidP="00A16B9A">
            <w:pPr>
              <w:pStyle w:val="NoteLevel21"/>
              <w:numPr>
                <w:ilvl w:val="0"/>
                <w:numId w:val="6"/>
              </w:numPr>
              <w:ind w:left="342"/>
            </w:pPr>
            <w:r>
              <w:t>Is there evidence of financial records for any program funds given directly to clients?</w:t>
            </w:r>
          </w:p>
        </w:tc>
        <w:tc>
          <w:tcPr>
            <w:tcW w:w="810" w:type="dxa"/>
          </w:tcPr>
          <w:p w14:paraId="7B88F247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FC39197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1CB53B2E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6FAC07B5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9776B5" w14:paraId="371891B6" w14:textId="77777777" w:rsidTr="00DD048C">
        <w:tc>
          <w:tcPr>
            <w:tcW w:w="5220" w:type="dxa"/>
          </w:tcPr>
          <w:p w14:paraId="55F186DF" w14:textId="77777777" w:rsidR="00A16B9A" w:rsidRDefault="00A16B9A" w:rsidP="00A16B9A">
            <w:pPr>
              <w:pStyle w:val="NoteLevel21"/>
              <w:numPr>
                <w:ilvl w:val="0"/>
                <w:numId w:val="6"/>
              </w:numPr>
              <w:ind w:left="342"/>
            </w:pPr>
            <w:r>
              <w:t>Does the agency prepare and submit monthly, or at a minimum quarterly, reimbursement reports?</w:t>
            </w:r>
          </w:p>
        </w:tc>
        <w:tc>
          <w:tcPr>
            <w:tcW w:w="810" w:type="dxa"/>
          </w:tcPr>
          <w:p w14:paraId="2DCFF0D4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1D56CA5D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259E00FE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3998D462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9776B5" w14:paraId="72EAE987" w14:textId="77777777" w:rsidTr="00DD048C">
        <w:tc>
          <w:tcPr>
            <w:tcW w:w="5220" w:type="dxa"/>
          </w:tcPr>
          <w:p w14:paraId="449AD25A" w14:textId="77777777" w:rsidR="00A16B9A" w:rsidRDefault="00A16B9A" w:rsidP="00A16B9A">
            <w:pPr>
              <w:pStyle w:val="NoteLevel21"/>
              <w:numPr>
                <w:ilvl w:val="0"/>
                <w:numId w:val="6"/>
              </w:numPr>
              <w:ind w:left="342"/>
            </w:pPr>
            <w:r>
              <w:t>Does the agency understand that project records need to be retained for a  minimum of five (5) years after close—out of the grant or clearance of any audit findings, and 15 years after close-out of a grant that funds acquisition, construction or rehabilitation activities?</w:t>
            </w:r>
          </w:p>
        </w:tc>
        <w:tc>
          <w:tcPr>
            <w:tcW w:w="810" w:type="dxa"/>
          </w:tcPr>
          <w:p w14:paraId="02849B5E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449225E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74B832FC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5988DF49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9776B5" w14:paraId="64AE34B0" w14:textId="77777777" w:rsidTr="00DD048C">
        <w:tc>
          <w:tcPr>
            <w:tcW w:w="5220" w:type="dxa"/>
          </w:tcPr>
          <w:p w14:paraId="390DE378" w14:textId="77777777" w:rsidR="00A16B9A" w:rsidRDefault="00A16B9A" w:rsidP="00A16B9A">
            <w:pPr>
              <w:pStyle w:val="NoteLevel21"/>
              <w:numPr>
                <w:ilvl w:val="0"/>
                <w:numId w:val="6"/>
              </w:numPr>
              <w:ind w:left="342"/>
            </w:pPr>
            <w:r>
              <w:t>Has the agency been audited by independent auditors?  If yes, were there any findings that the recipient is required to resolve?</w:t>
            </w:r>
          </w:p>
          <w:p w14:paraId="64DC3D25" w14:textId="77777777" w:rsidR="00A16B9A" w:rsidRDefault="00A16B9A" w:rsidP="00FD4B65">
            <w:pPr>
              <w:pStyle w:val="NoteLevel21"/>
              <w:numPr>
                <w:ilvl w:val="0"/>
                <w:numId w:val="0"/>
              </w:numPr>
              <w:ind w:left="342"/>
            </w:pPr>
            <w:r>
              <w:t>Note: obtain a copy of the agency’s most recently completed audit.</w:t>
            </w:r>
          </w:p>
        </w:tc>
        <w:tc>
          <w:tcPr>
            <w:tcW w:w="810" w:type="dxa"/>
          </w:tcPr>
          <w:p w14:paraId="7022AA60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7CEF2154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7CDE887A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00269EFE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A28298C" w14:textId="77777777" w:rsidR="00A16B9A" w:rsidRDefault="00A16B9A" w:rsidP="00A16B9A"/>
    <w:p w14:paraId="41CE870C" w14:textId="77777777" w:rsidR="00A16B9A" w:rsidRDefault="00A16B9A" w:rsidP="00A16B9A"/>
    <w:p w14:paraId="2B1FB120" w14:textId="77777777" w:rsidR="00A16B9A" w:rsidRDefault="00A16B9A" w:rsidP="00A16B9A">
      <w:r>
        <w:br w:type="page"/>
      </w:r>
    </w:p>
    <w:p w14:paraId="79DAE353" w14:textId="77777777" w:rsidR="00A16B9A" w:rsidRDefault="00A16B9A" w:rsidP="00A16B9A"/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7095"/>
      </w:tblGrid>
      <w:tr w:rsidR="00A16B9A" w14:paraId="16BEA6F8" w14:textId="77777777" w:rsidTr="00DD048C"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14:paraId="5D4FEB06" w14:textId="77777777" w:rsidR="00A16B9A" w:rsidRDefault="00A16B9A" w:rsidP="00FD4B65">
            <w:r>
              <w:t>Project Title: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83964" w14:textId="77777777" w:rsidR="00A16B9A" w:rsidRDefault="00A16B9A" w:rsidP="00FD4B65"/>
        </w:tc>
      </w:tr>
      <w:tr w:rsidR="00A16B9A" w14:paraId="79DA57B3" w14:textId="77777777" w:rsidTr="00DD048C"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14:paraId="2B183251" w14:textId="77777777" w:rsidR="00A16B9A" w:rsidRDefault="00A16B9A" w:rsidP="00FD4B65"/>
          <w:p w14:paraId="5A4F0612" w14:textId="77777777" w:rsidR="00A16B9A" w:rsidRDefault="00A16B9A" w:rsidP="00FD4B65">
            <w:r>
              <w:t>Date: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8C6AB" w14:textId="77777777" w:rsidR="00A16B9A" w:rsidRDefault="00A16B9A" w:rsidP="00FD4B65"/>
        </w:tc>
      </w:tr>
    </w:tbl>
    <w:p w14:paraId="4863561A" w14:textId="77777777" w:rsidR="00A16B9A" w:rsidRDefault="00A16B9A" w:rsidP="00A16B9A"/>
    <w:tbl>
      <w:tblPr>
        <w:tblStyle w:val="TableGrid"/>
        <w:tblW w:w="9990" w:type="dxa"/>
        <w:tblInd w:w="625" w:type="dxa"/>
        <w:tblLook w:val="04A0" w:firstRow="1" w:lastRow="0" w:firstColumn="1" w:lastColumn="0" w:noHBand="0" w:noVBand="1"/>
      </w:tblPr>
      <w:tblGrid>
        <w:gridCol w:w="5220"/>
        <w:gridCol w:w="810"/>
        <w:gridCol w:w="749"/>
        <w:gridCol w:w="856"/>
        <w:gridCol w:w="2355"/>
      </w:tblGrid>
      <w:tr w:rsidR="00A16B9A" w:rsidRPr="009776B5" w14:paraId="480C4D2E" w14:textId="77777777" w:rsidTr="00A016A3">
        <w:tc>
          <w:tcPr>
            <w:tcW w:w="5220" w:type="dxa"/>
          </w:tcPr>
          <w:p w14:paraId="25EB08D3" w14:textId="77777777" w:rsidR="00A16B9A" w:rsidRPr="009776B5" w:rsidRDefault="00A16B9A" w:rsidP="00FD4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Participant File Recordkeeping</w:t>
            </w:r>
          </w:p>
        </w:tc>
        <w:tc>
          <w:tcPr>
            <w:tcW w:w="810" w:type="dxa"/>
          </w:tcPr>
          <w:p w14:paraId="44BE5746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Yes</w:t>
            </w:r>
          </w:p>
        </w:tc>
        <w:tc>
          <w:tcPr>
            <w:tcW w:w="749" w:type="dxa"/>
          </w:tcPr>
          <w:p w14:paraId="5527035A" w14:textId="77777777" w:rsidR="00A16B9A" w:rsidRPr="009776B5" w:rsidRDefault="00A16B9A" w:rsidP="00FD4B65">
            <w:pPr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No</w:t>
            </w:r>
          </w:p>
        </w:tc>
        <w:tc>
          <w:tcPr>
            <w:tcW w:w="856" w:type="dxa"/>
          </w:tcPr>
          <w:p w14:paraId="54B87540" w14:textId="77777777" w:rsidR="00A16B9A" w:rsidRPr="009776B5" w:rsidRDefault="00A16B9A" w:rsidP="00FD4B65">
            <w:pPr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N/A</w:t>
            </w:r>
          </w:p>
        </w:tc>
        <w:tc>
          <w:tcPr>
            <w:tcW w:w="2355" w:type="dxa"/>
          </w:tcPr>
          <w:p w14:paraId="4377051F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Comments</w:t>
            </w:r>
          </w:p>
        </w:tc>
      </w:tr>
      <w:tr w:rsidR="00A16B9A" w:rsidRPr="009776B5" w14:paraId="39BB1EA7" w14:textId="77777777" w:rsidTr="00A016A3">
        <w:tc>
          <w:tcPr>
            <w:tcW w:w="5220" w:type="dxa"/>
          </w:tcPr>
          <w:p w14:paraId="1AF9AC2A" w14:textId="77777777" w:rsidR="00A16B9A" w:rsidRPr="003B6941" w:rsidRDefault="00A16B9A" w:rsidP="00FD4B65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all records regarding the program participants centrally located?</w:t>
            </w:r>
          </w:p>
        </w:tc>
        <w:tc>
          <w:tcPr>
            <w:tcW w:w="810" w:type="dxa"/>
          </w:tcPr>
          <w:p w14:paraId="774E818D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19CCE434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645B5A9B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1FAFE399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9776B5" w14:paraId="15919F4E" w14:textId="77777777" w:rsidTr="00A016A3">
        <w:tc>
          <w:tcPr>
            <w:tcW w:w="5220" w:type="dxa"/>
          </w:tcPr>
          <w:p w14:paraId="5A93BDBD" w14:textId="77777777" w:rsidR="00A16B9A" w:rsidRDefault="00A16B9A" w:rsidP="00FD4B65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these records contain:</w:t>
            </w:r>
          </w:p>
        </w:tc>
        <w:tc>
          <w:tcPr>
            <w:tcW w:w="810" w:type="dxa"/>
          </w:tcPr>
          <w:p w14:paraId="70E2EA07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C38FDBC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416B046A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41953EA9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9776B5" w14:paraId="334AA005" w14:textId="77777777" w:rsidTr="00A016A3">
        <w:tc>
          <w:tcPr>
            <w:tcW w:w="5220" w:type="dxa"/>
          </w:tcPr>
          <w:p w14:paraId="0E9938DF" w14:textId="77777777" w:rsidR="00A16B9A" w:rsidRDefault="00A16B9A" w:rsidP="00FD4B65">
            <w:pPr>
              <w:pStyle w:val="NoteLevel21"/>
              <w:numPr>
                <w:ilvl w:val="0"/>
                <w:numId w:val="3"/>
              </w:numPr>
              <w:tabs>
                <w:tab w:val="left" w:pos="702"/>
              </w:tabs>
              <w:ind w:left="702" w:hanging="378"/>
            </w:pPr>
            <w:r w:rsidRPr="00010E7A">
              <w:t>Is there a valid lease (if applicable) and program occupancy agreement or program participation agreement signed by program participants</w:t>
            </w:r>
          </w:p>
        </w:tc>
        <w:tc>
          <w:tcPr>
            <w:tcW w:w="810" w:type="dxa"/>
          </w:tcPr>
          <w:p w14:paraId="27278C12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33545D6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1DC4FE88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29656E71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9776B5" w14:paraId="304A8CBF" w14:textId="77777777" w:rsidTr="00A016A3">
        <w:tc>
          <w:tcPr>
            <w:tcW w:w="5220" w:type="dxa"/>
          </w:tcPr>
          <w:p w14:paraId="50E9B7C8" w14:textId="77777777" w:rsidR="00A16B9A" w:rsidRDefault="00A16B9A" w:rsidP="00FD4B65">
            <w:pPr>
              <w:pStyle w:val="NoteLevel21"/>
              <w:numPr>
                <w:ilvl w:val="0"/>
                <w:numId w:val="3"/>
              </w:numPr>
              <w:tabs>
                <w:tab w:val="left" w:pos="702"/>
              </w:tabs>
              <w:ind w:left="702" w:hanging="378"/>
            </w:pPr>
            <w:r>
              <w:t>Documentation for verification of homeless status</w:t>
            </w:r>
          </w:p>
        </w:tc>
        <w:tc>
          <w:tcPr>
            <w:tcW w:w="810" w:type="dxa"/>
          </w:tcPr>
          <w:p w14:paraId="313C56F0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72E00283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16CD46D1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5C2270B4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9776B5" w14:paraId="2EAC1CA0" w14:textId="77777777" w:rsidTr="00A016A3">
        <w:tc>
          <w:tcPr>
            <w:tcW w:w="5220" w:type="dxa"/>
          </w:tcPr>
          <w:p w14:paraId="37064FAF" w14:textId="77777777" w:rsidR="00A16B9A" w:rsidRDefault="00A16B9A" w:rsidP="00FD4B65">
            <w:pPr>
              <w:pStyle w:val="NoteLevel21"/>
              <w:numPr>
                <w:ilvl w:val="0"/>
                <w:numId w:val="3"/>
              </w:numPr>
              <w:tabs>
                <w:tab w:val="left" w:pos="702"/>
              </w:tabs>
              <w:ind w:left="702" w:hanging="378"/>
            </w:pPr>
            <w:r>
              <w:t xml:space="preserve">Does the file include verification of the participant’s disability? (required for Permanent Housing programs funded through </w:t>
            </w:r>
            <w:proofErr w:type="spellStart"/>
            <w:r>
              <w:t>CoC</w:t>
            </w:r>
            <w:proofErr w:type="spellEnd"/>
            <w:r>
              <w:t>)</w:t>
            </w:r>
          </w:p>
        </w:tc>
        <w:tc>
          <w:tcPr>
            <w:tcW w:w="810" w:type="dxa"/>
          </w:tcPr>
          <w:p w14:paraId="082BAD51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0EA4AD82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5EA106BA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628BF7BE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9776B5" w14:paraId="0CACD156" w14:textId="77777777" w:rsidTr="00A016A3">
        <w:tc>
          <w:tcPr>
            <w:tcW w:w="5220" w:type="dxa"/>
          </w:tcPr>
          <w:p w14:paraId="1BD2EF7B" w14:textId="77777777" w:rsidR="00A16B9A" w:rsidRDefault="00A16B9A" w:rsidP="00FD4B65">
            <w:pPr>
              <w:pStyle w:val="NoteLevel21"/>
              <w:numPr>
                <w:ilvl w:val="0"/>
                <w:numId w:val="3"/>
              </w:numPr>
              <w:tabs>
                <w:tab w:val="left" w:pos="702"/>
              </w:tabs>
              <w:ind w:left="702" w:hanging="378"/>
            </w:pPr>
            <w:r>
              <w:t>Documentation for all sources of income</w:t>
            </w:r>
          </w:p>
        </w:tc>
        <w:tc>
          <w:tcPr>
            <w:tcW w:w="810" w:type="dxa"/>
          </w:tcPr>
          <w:p w14:paraId="063A14DC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7D3EE0DC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704546D0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2CBA932C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9776B5" w14:paraId="0E667548" w14:textId="77777777" w:rsidTr="00A016A3">
        <w:tc>
          <w:tcPr>
            <w:tcW w:w="5220" w:type="dxa"/>
          </w:tcPr>
          <w:p w14:paraId="5CE77541" w14:textId="77777777" w:rsidR="00A16B9A" w:rsidRDefault="00A16B9A" w:rsidP="00FD4B65">
            <w:pPr>
              <w:pStyle w:val="NoteLevel21"/>
              <w:numPr>
                <w:ilvl w:val="0"/>
                <w:numId w:val="3"/>
              </w:numPr>
              <w:tabs>
                <w:tab w:val="left" w:pos="702"/>
              </w:tabs>
              <w:ind w:left="702" w:hanging="378"/>
            </w:pPr>
            <w:r>
              <w:t>Does the file contain documentation of total adjusted income and rent calculation?  Annual re-certification?</w:t>
            </w:r>
          </w:p>
        </w:tc>
        <w:tc>
          <w:tcPr>
            <w:tcW w:w="810" w:type="dxa"/>
          </w:tcPr>
          <w:p w14:paraId="368A347A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6F0BFB71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39BA1710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331381C7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9776B5" w14:paraId="5176E360" w14:textId="77777777" w:rsidTr="00A016A3">
        <w:tc>
          <w:tcPr>
            <w:tcW w:w="5220" w:type="dxa"/>
          </w:tcPr>
          <w:p w14:paraId="0BADF14C" w14:textId="77777777" w:rsidR="00A16B9A" w:rsidRDefault="00A16B9A" w:rsidP="00FD4B65">
            <w:pPr>
              <w:pStyle w:val="NoteLevel21"/>
              <w:numPr>
                <w:ilvl w:val="0"/>
                <w:numId w:val="3"/>
              </w:numPr>
              <w:tabs>
                <w:tab w:val="left" w:pos="702"/>
              </w:tabs>
              <w:ind w:left="702" w:hanging="378"/>
            </w:pPr>
            <w:r>
              <w:t>Documentation for termination if the participant has been terminated from the program.</w:t>
            </w:r>
          </w:p>
        </w:tc>
        <w:tc>
          <w:tcPr>
            <w:tcW w:w="810" w:type="dxa"/>
          </w:tcPr>
          <w:p w14:paraId="2B0EB58C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6E577387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2BF800AC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643E9F6C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9776B5" w14:paraId="5650D623" w14:textId="77777777" w:rsidTr="00A016A3">
        <w:tc>
          <w:tcPr>
            <w:tcW w:w="5220" w:type="dxa"/>
          </w:tcPr>
          <w:p w14:paraId="58FDBE5A" w14:textId="77777777" w:rsidR="00A16B9A" w:rsidRDefault="00A16B9A" w:rsidP="00FD4B65">
            <w:pPr>
              <w:pStyle w:val="NoteLevel21"/>
              <w:numPr>
                <w:ilvl w:val="0"/>
                <w:numId w:val="3"/>
              </w:numPr>
              <w:tabs>
                <w:tab w:val="left" w:pos="702"/>
              </w:tabs>
              <w:ind w:left="702" w:hanging="378"/>
            </w:pPr>
            <w:r>
              <w:t>Documentation of any appeals by program participants</w:t>
            </w:r>
          </w:p>
        </w:tc>
        <w:tc>
          <w:tcPr>
            <w:tcW w:w="810" w:type="dxa"/>
          </w:tcPr>
          <w:p w14:paraId="197C72CA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564C7F08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4FB232F7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025A1E80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9776B5" w14:paraId="2D942357" w14:textId="77777777" w:rsidTr="00A016A3">
        <w:tc>
          <w:tcPr>
            <w:tcW w:w="5220" w:type="dxa"/>
          </w:tcPr>
          <w:p w14:paraId="7633DB0D" w14:textId="77777777" w:rsidR="00A16B9A" w:rsidRDefault="00A16B9A" w:rsidP="00FD4B65">
            <w:pPr>
              <w:pStyle w:val="NoteLevel21"/>
              <w:numPr>
                <w:ilvl w:val="0"/>
                <w:numId w:val="2"/>
              </w:numPr>
              <w:tabs>
                <w:tab w:val="left" w:pos="702"/>
              </w:tabs>
              <w:ind w:left="342"/>
            </w:pPr>
            <w:r>
              <w:t>Documentation that the case manager has met with the household at least monthly during their program enrollment period to develop individual service plan.  Do these records include:</w:t>
            </w:r>
          </w:p>
        </w:tc>
        <w:tc>
          <w:tcPr>
            <w:tcW w:w="810" w:type="dxa"/>
          </w:tcPr>
          <w:p w14:paraId="3E676680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1FD4222E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283004D8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5536ACE8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9776B5" w14:paraId="5D9BD803" w14:textId="77777777" w:rsidTr="00A016A3">
        <w:tc>
          <w:tcPr>
            <w:tcW w:w="5220" w:type="dxa"/>
          </w:tcPr>
          <w:p w14:paraId="271C7907" w14:textId="77777777" w:rsidR="00A16B9A" w:rsidRDefault="00A16B9A" w:rsidP="00A16B9A">
            <w:pPr>
              <w:pStyle w:val="NoteLevel21"/>
              <w:numPr>
                <w:ilvl w:val="0"/>
                <w:numId w:val="4"/>
              </w:numPr>
              <w:tabs>
                <w:tab w:val="left" w:pos="702"/>
              </w:tabs>
              <w:ind w:left="702"/>
            </w:pPr>
            <w:r>
              <w:t>Program intake/eligibility documentation; e.g. participant application, executed release of information forms, etc.</w:t>
            </w:r>
          </w:p>
        </w:tc>
        <w:tc>
          <w:tcPr>
            <w:tcW w:w="810" w:type="dxa"/>
          </w:tcPr>
          <w:p w14:paraId="0A5BD2C5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7FB17F24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57679564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3BDB0D59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9776B5" w14:paraId="17CCAA2D" w14:textId="77777777" w:rsidTr="00A016A3">
        <w:tc>
          <w:tcPr>
            <w:tcW w:w="5220" w:type="dxa"/>
          </w:tcPr>
          <w:p w14:paraId="3EBACC46" w14:textId="77777777" w:rsidR="00A16B9A" w:rsidRDefault="00A16B9A" w:rsidP="00A16B9A">
            <w:pPr>
              <w:pStyle w:val="NoteLevel21"/>
              <w:numPr>
                <w:ilvl w:val="0"/>
                <w:numId w:val="4"/>
              </w:numPr>
              <w:tabs>
                <w:tab w:val="left" w:pos="702"/>
              </w:tabs>
              <w:ind w:left="702"/>
            </w:pPr>
            <w:r>
              <w:t>Identification; e.g. government issued proof of citizenship: birth certificate, social security card, driver license, passport</w:t>
            </w:r>
          </w:p>
        </w:tc>
        <w:tc>
          <w:tcPr>
            <w:tcW w:w="810" w:type="dxa"/>
          </w:tcPr>
          <w:p w14:paraId="1F3B6376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4636B07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350DB81F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6A5D4929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9776B5" w14:paraId="7D5C1EBB" w14:textId="77777777" w:rsidTr="00A016A3">
        <w:tc>
          <w:tcPr>
            <w:tcW w:w="5220" w:type="dxa"/>
          </w:tcPr>
          <w:p w14:paraId="21A932A0" w14:textId="77777777" w:rsidR="00A16B9A" w:rsidRDefault="00A16B9A" w:rsidP="00A16B9A">
            <w:pPr>
              <w:pStyle w:val="NoteLevel21"/>
              <w:numPr>
                <w:ilvl w:val="0"/>
                <w:numId w:val="4"/>
              </w:numPr>
              <w:tabs>
                <w:tab w:val="left" w:pos="702"/>
              </w:tabs>
              <w:ind w:left="702"/>
            </w:pPr>
            <w:r>
              <w:t>HMIS consent to Release Information Form signed by both client and staff</w:t>
            </w:r>
          </w:p>
        </w:tc>
        <w:tc>
          <w:tcPr>
            <w:tcW w:w="810" w:type="dxa"/>
          </w:tcPr>
          <w:p w14:paraId="7307F964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13F7664B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151C138E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7126ECEC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9776B5" w14:paraId="0CCBB4D9" w14:textId="77777777" w:rsidTr="00A016A3">
        <w:tc>
          <w:tcPr>
            <w:tcW w:w="5220" w:type="dxa"/>
          </w:tcPr>
          <w:p w14:paraId="5213D5A8" w14:textId="77777777" w:rsidR="00A16B9A" w:rsidRDefault="00A16B9A" w:rsidP="00A16B9A">
            <w:pPr>
              <w:pStyle w:val="NoteLevel21"/>
              <w:numPr>
                <w:ilvl w:val="0"/>
                <w:numId w:val="4"/>
              </w:numPr>
              <w:tabs>
                <w:tab w:val="left" w:pos="702"/>
              </w:tabs>
              <w:ind w:left="702"/>
            </w:pPr>
            <w:r w:rsidRPr="00010E7A">
              <w:t>Evidence that participants have been notified of program requirements/regulations, termination reasons and process, appeals process, privacy and other participant rights at intake</w:t>
            </w:r>
          </w:p>
        </w:tc>
        <w:tc>
          <w:tcPr>
            <w:tcW w:w="810" w:type="dxa"/>
          </w:tcPr>
          <w:p w14:paraId="5DF87342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1F6A9407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56BD9D58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434A19C7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9776B5" w14:paraId="7F990532" w14:textId="77777777" w:rsidTr="00A016A3">
        <w:tc>
          <w:tcPr>
            <w:tcW w:w="5220" w:type="dxa"/>
          </w:tcPr>
          <w:p w14:paraId="7DE59C3B" w14:textId="77777777" w:rsidR="00A16B9A" w:rsidRDefault="00A16B9A" w:rsidP="00A16B9A">
            <w:pPr>
              <w:pStyle w:val="NoteLevel21"/>
              <w:numPr>
                <w:ilvl w:val="0"/>
                <w:numId w:val="4"/>
              </w:numPr>
              <w:tabs>
                <w:tab w:val="left" w:pos="702"/>
              </w:tabs>
              <w:ind w:left="702"/>
            </w:pPr>
            <w:r>
              <w:t>Are the most recent unit FMR and Rent Reasonableness guidelines being used? (for permanent housing programs)</w:t>
            </w:r>
          </w:p>
        </w:tc>
        <w:tc>
          <w:tcPr>
            <w:tcW w:w="810" w:type="dxa"/>
          </w:tcPr>
          <w:p w14:paraId="6CA7747F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6F2D3015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339A90E3" w14:textId="77777777" w:rsidR="00A16B9A" w:rsidRPr="009776B5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4BB526A9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C694D45" w14:textId="77777777" w:rsidR="00A16B9A" w:rsidRDefault="00A16B9A" w:rsidP="00A16B9A"/>
    <w:p w14:paraId="5EC61E84" w14:textId="77777777" w:rsidR="00A16B9A" w:rsidRDefault="00A16B9A" w:rsidP="00A16B9A">
      <w:r>
        <w:br w:type="page"/>
      </w:r>
    </w:p>
    <w:p w14:paraId="718D8E9C" w14:textId="77777777" w:rsidR="00A16B9A" w:rsidRDefault="00A16B9A" w:rsidP="00A16B9A"/>
    <w:tbl>
      <w:tblPr>
        <w:tblStyle w:val="TableGrid"/>
        <w:tblW w:w="0" w:type="auto"/>
        <w:tblInd w:w="8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7095"/>
      </w:tblGrid>
      <w:tr w:rsidR="00A16B9A" w14:paraId="3C7BDCE3" w14:textId="77777777" w:rsidTr="0065050E"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14:paraId="5EA4DCA6" w14:textId="77777777" w:rsidR="00A16B9A" w:rsidRDefault="00A16B9A" w:rsidP="00FD4B65">
            <w:r>
              <w:t>Project Title: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1AE62" w14:textId="77777777" w:rsidR="00A16B9A" w:rsidRDefault="00A16B9A" w:rsidP="00FD4B65"/>
        </w:tc>
      </w:tr>
      <w:tr w:rsidR="00A16B9A" w14:paraId="36F270B6" w14:textId="77777777" w:rsidTr="0065050E"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14:paraId="76D5D0E5" w14:textId="77777777" w:rsidR="00A16B9A" w:rsidRDefault="00A16B9A" w:rsidP="00FD4B65"/>
          <w:p w14:paraId="03BBD8A2" w14:textId="77777777" w:rsidR="00A16B9A" w:rsidRDefault="00A16B9A" w:rsidP="00FD4B65">
            <w:r>
              <w:t>Date: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260A5" w14:textId="77777777" w:rsidR="00A16B9A" w:rsidRDefault="00A16B9A" w:rsidP="00FD4B65"/>
        </w:tc>
      </w:tr>
    </w:tbl>
    <w:p w14:paraId="0DDAB6A2" w14:textId="77777777" w:rsidR="00A16B9A" w:rsidRDefault="00A16B9A" w:rsidP="00A16B9A"/>
    <w:p w14:paraId="1A9D2764" w14:textId="77777777" w:rsidR="00A16B9A" w:rsidRDefault="00A16B9A" w:rsidP="00A16B9A"/>
    <w:p w14:paraId="19FCE632" w14:textId="77777777" w:rsidR="00A16B9A" w:rsidRDefault="00A16B9A" w:rsidP="00A16B9A"/>
    <w:p w14:paraId="1617CEDA" w14:textId="77777777" w:rsidR="00A16B9A" w:rsidRDefault="00A16B9A" w:rsidP="00A16B9A"/>
    <w:p w14:paraId="2A674E00" w14:textId="77777777" w:rsidR="00A16B9A" w:rsidRDefault="00A16B9A" w:rsidP="00A16B9A"/>
    <w:tbl>
      <w:tblPr>
        <w:tblStyle w:val="TableGrid"/>
        <w:tblW w:w="9900" w:type="dxa"/>
        <w:tblInd w:w="715" w:type="dxa"/>
        <w:tblLook w:val="04A0" w:firstRow="1" w:lastRow="0" w:firstColumn="1" w:lastColumn="0" w:noHBand="0" w:noVBand="1"/>
      </w:tblPr>
      <w:tblGrid>
        <w:gridCol w:w="5220"/>
        <w:gridCol w:w="810"/>
        <w:gridCol w:w="749"/>
        <w:gridCol w:w="856"/>
        <w:gridCol w:w="2265"/>
      </w:tblGrid>
      <w:tr w:rsidR="00A16B9A" w:rsidRPr="009776B5" w14:paraId="1974A140" w14:textId="77777777" w:rsidTr="0065050E">
        <w:tc>
          <w:tcPr>
            <w:tcW w:w="5220" w:type="dxa"/>
          </w:tcPr>
          <w:p w14:paraId="58281071" w14:textId="77777777" w:rsidR="00A16B9A" w:rsidRPr="009776B5" w:rsidRDefault="00A16B9A" w:rsidP="00FD4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Quality Management</w:t>
            </w:r>
          </w:p>
        </w:tc>
        <w:tc>
          <w:tcPr>
            <w:tcW w:w="810" w:type="dxa"/>
          </w:tcPr>
          <w:p w14:paraId="140BB2F8" w14:textId="77777777" w:rsidR="00A16B9A" w:rsidRPr="009776B5" w:rsidRDefault="00A16B9A" w:rsidP="00FD4B65">
            <w:pPr>
              <w:ind w:left="821" w:hanging="821"/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Yes</w:t>
            </w:r>
          </w:p>
        </w:tc>
        <w:tc>
          <w:tcPr>
            <w:tcW w:w="749" w:type="dxa"/>
          </w:tcPr>
          <w:p w14:paraId="1FDD877F" w14:textId="77777777" w:rsidR="00A16B9A" w:rsidRPr="009776B5" w:rsidRDefault="00A16B9A" w:rsidP="00FD4B65">
            <w:pPr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No</w:t>
            </w:r>
          </w:p>
        </w:tc>
        <w:tc>
          <w:tcPr>
            <w:tcW w:w="856" w:type="dxa"/>
          </w:tcPr>
          <w:p w14:paraId="10A3DDD8" w14:textId="77777777" w:rsidR="00A16B9A" w:rsidRPr="009776B5" w:rsidRDefault="00A16B9A" w:rsidP="00FD4B65">
            <w:pPr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N/A</w:t>
            </w:r>
          </w:p>
        </w:tc>
        <w:tc>
          <w:tcPr>
            <w:tcW w:w="2265" w:type="dxa"/>
          </w:tcPr>
          <w:p w14:paraId="79825E9D" w14:textId="77777777" w:rsidR="00A16B9A" w:rsidRPr="009776B5" w:rsidRDefault="00A16B9A" w:rsidP="00FD4B65">
            <w:pPr>
              <w:jc w:val="center"/>
              <w:rPr>
                <w:sz w:val="22"/>
                <w:szCs w:val="22"/>
              </w:rPr>
            </w:pPr>
            <w:r w:rsidRPr="009776B5">
              <w:rPr>
                <w:sz w:val="22"/>
                <w:szCs w:val="22"/>
              </w:rPr>
              <w:t>Comments</w:t>
            </w:r>
          </w:p>
        </w:tc>
      </w:tr>
      <w:tr w:rsidR="00A16B9A" w:rsidRPr="00010E7A" w14:paraId="5B5F22C0" w14:textId="77777777" w:rsidTr="0065050E">
        <w:tc>
          <w:tcPr>
            <w:tcW w:w="5220" w:type="dxa"/>
          </w:tcPr>
          <w:p w14:paraId="2A5AE39A" w14:textId="77777777" w:rsidR="00A16B9A" w:rsidRPr="00010E7A" w:rsidRDefault="00A16B9A" w:rsidP="00A16B9A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2"/>
                <w:szCs w:val="22"/>
              </w:rPr>
            </w:pPr>
            <w:r w:rsidRPr="00010E7A">
              <w:rPr>
                <w:sz w:val="22"/>
                <w:szCs w:val="22"/>
              </w:rPr>
              <w:t>Are units providing housing/shelter inspected on an annual basis?</w:t>
            </w:r>
          </w:p>
        </w:tc>
        <w:tc>
          <w:tcPr>
            <w:tcW w:w="810" w:type="dxa"/>
          </w:tcPr>
          <w:p w14:paraId="7BDA4C21" w14:textId="77777777" w:rsidR="00A16B9A" w:rsidRPr="00010E7A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00A78F3E" w14:textId="77777777" w:rsidR="00A16B9A" w:rsidRPr="00010E7A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372EFDBD" w14:textId="77777777" w:rsidR="00A16B9A" w:rsidRPr="00010E7A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20C908B1" w14:textId="77777777" w:rsidR="00A16B9A" w:rsidRPr="00010E7A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010E7A" w14:paraId="38DED0FC" w14:textId="77777777" w:rsidTr="0065050E">
        <w:tc>
          <w:tcPr>
            <w:tcW w:w="5220" w:type="dxa"/>
          </w:tcPr>
          <w:p w14:paraId="6BC4FF48" w14:textId="77777777" w:rsidR="00A16B9A" w:rsidRPr="00010E7A" w:rsidRDefault="00A16B9A" w:rsidP="00A16B9A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2"/>
                <w:szCs w:val="22"/>
              </w:rPr>
            </w:pPr>
            <w:r w:rsidRPr="00010E7A">
              <w:rPr>
                <w:sz w:val="22"/>
                <w:szCs w:val="22"/>
              </w:rPr>
              <w:t>Are unit/building inspections completed by agency staff?  If so, is there evidence of the most recent inspection showing the unit/building is up to appropriate standards?</w:t>
            </w:r>
          </w:p>
        </w:tc>
        <w:tc>
          <w:tcPr>
            <w:tcW w:w="810" w:type="dxa"/>
          </w:tcPr>
          <w:p w14:paraId="7F825DB2" w14:textId="77777777" w:rsidR="00A16B9A" w:rsidRPr="00010E7A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7516F46" w14:textId="77777777" w:rsidR="00A16B9A" w:rsidRPr="00010E7A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1A26A2C7" w14:textId="77777777" w:rsidR="00A16B9A" w:rsidRPr="00010E7A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573F77AB" w14:textId="77777777" w:rsidR="00A16B9A" w:rsidRPr="00010E7A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010E7A" w14:paraId="08BC2DEA" w14:textId="77777777" w:rsidTr="0065050E">
        <w:tc>
          <w:tcPr>
            <w:tcW w:w="5220" w:type="dxa"/>
          </w:tcPr>
          <w:p w14:paraId="570422AC" w14:textId="77777777" w:rsidR="00A16B9A" w:rsidRPr="00010E7A" w:rsidRDefault="00A16B9A" w:rsidP="00A16B9A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2"/>
                <w:szCs w:val="22"/>
              </w:rPr>
            </w:pPr>
            <w:r w:rsidRPr="00010E7A">
              <w:rPr>
                <w:sz w:val="22"/>
                <w:szCs w:val="22"/>
              </w:rPr>
              <w:t>Are unit/building inspections completed by third party agencies?  If so, is there evidence of the most recent inspection showing the unit/building is up to appropriate standards?</w:t>
            </w:r>
          </w:p>
        </w:tc>
        <w:tc>
          <w:tcPr>
            <w:tcW w:w="810" w:type="dxa"/>
          </w:tcPr>
          <w:p w14:paraId="54B2F321" w14:textId="77777777" w:rsidR="00A16B9A" w:rsidRPr="00010E7A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7026203D" w14:textId="77777777" w:rsidR="00A16B9A" w:rsidRPr="00010E7A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01AFA98B" w14:textId="77777777" w:rsidR="00A16B9A" w:rsidRPr="00010E7A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4B07E3D5" w14:textId="77777777" w:rsidR="00A16B9A" w:rsidRPr="00010E7A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010E7A" w14:paraId="5E61487D" w14:textId="77777777" w:rsidTr="0065050E">
        <w:tc>
          <w:tcPr>
            <w:tcW w:w="5220" w:type="dxa"/>
          </w:tcPr>
          <w:p w14:paraId="363A11B9" w14:textId="77777777" w:rsidR="00A16B9A" w:rsidRPr="00010E7A" w:rsidRDefault="00A16B9A" w:rsidP="00A16B9A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2"/>
                <w:szCs w:val="22"/>
              </w:rPr>
            </w:pPr>
            <w:r w:rsidRPr="00010E7A">
              <w:rPr>
                <w:sz w:val="22"/>
                <w:szCs w:val="22"/>
              </w:rPr>
              <w:t>Are the units in compliance with local Fire codes?  Is there documentation in program files supporting this?</w:t>
            </w:r>
          </w:p>
        </w:tc>
        <w:tc>
          <w:tcPr>
            <w:tcW w:w="810" w:type="dxa"/>
          </w:tcPr>
          <w:p w14:paraId="6CC6A405" w14:textId="77777777" w:rsidR="00A16B9A" w:rsidRPr="00010E7A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1B8F4E67" w14:textId="77777777" w:rsidR="00A16B9A" w:rsidRPr="00010E7A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63BF7F30" w14:textId="77777777" w:rsidR="00A16B9A" w:rsidRPr="00010E7A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447F3000" w14:textId="77777777" w:rsidR="00A16B9A" w:rsidRPr="00010E7A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  <w:tr w:rsidR="00A16B9A" w:rsidRPr="00010E7A" w14:paraId="788F6B75" w14:textId="77777777" w:rsidTr="0065050E">
        <w:tc>
          <w:tcPr>
            <w:tcW w:w="5220" w:type="dxa"/>
          </w:tcPr>
          <w:p w14:paraId="5526D11B" w14:textId="77777777" w:rsidR="00A16B9A" w:rsidRPr="00010E7A" w:rsidRDefault="00A16B9A" w:rsidP="00A16B9A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2"/>
                <w:szCs w:val="22"/>
              </w:rPr>
            </w:pPr>
            <w:r w:rsidRPr="00010E7A">
              <w:rPr>
                <w:sz w:val="22"/>
                <w:szCs w:val="22"/>
              </w:rPr>
              <w:t>Do all units/buildings have the proper Certificate of Occupancy documentation issued by the local municipality?</w:t>
            </w:r>
          </w:p>
        </w:tc>
        <w:tc>
          <w:tcPr>
            <w:tcW w:w="810" w:type="dxa"/>
          </w:tcPr>
          <w:p w14:paraId="4D30CFA6" w14:textId="77777777" w:rsidR="00A16B9A" w:rsidRPr="00010E7A" w:rsidRDefault="00A16B9A" w:rsidP="00FD4B65">
            <w:pPr>
              <w:ind w:left="821" w:hanging="821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649B0126" w14:textId="77777777" w:rsidR="00A16B9A" w:rsidRPr="00010E7A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2987F396" w14:textId="77777777" w:rsidR="00A16B9A" w:rsidRPr="00010E7A" w:rsidRDefault="00A16B9A" w:rsidP="00FD4B65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5F9880BB" w14:textId="77777777" w:rsidR="00A16B9A" w:rsidRPr="00010E7A" w:rsidRDefault="00A16B9A" w:rsidP="00FD4B6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1A6C6E" w14:textId="77777777" w:rsidR="00A16B9A" w:rsidRDefault="00A16B9A" w:rsidP="00A16B9A"/>
    <w:p w14:paraId="5DBE746D" w14:textId="77777777" w:rsidR="00A16B9A" w:rsidRDefault="00A16B9A" w:rsidP="00A16B9A"/>
    <w:p w14:paraId="6E8569D6" w14:textId="77777777" w:rsidR="00A16B9A" w:rsidRDefault="00A16B9A" w:rsidP="00A16B9A">
      <w:pPr>
        <w:ind w:left="720"/>
      </w:pPr>
    </w:p>
    <w:sectPr w:rsidR="00A16B9A" w:rsidSect="0084177F">
      <w:headerReference w:type="default" r:id="rId7"/>
      <w:pgSz w:w="12240" w:h="15840"/>
      <w:pgMar w:top="1440" w:right="810" w:bottom="1440" w:left="1440" w:header="54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6F0A9" w14:textId="77777777" w:rsidR="00130776" w:rsidRDefault="00130776" w:rsidP="0084177F">
      <w:r>
        <w:separator/>
      </w:r>
    </w:p>
  </w:endnote>
  <w:endnote w:type="continuationSeparator" w:id="0">
    <w:p w14:paraId="0C34628F" w14:textId="77777777" w:rsidR="00130776" w:rsidRDefault="00130776" w:rsidP="0084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8078D" w14:textId="77777777" w:rsidR="00130776" w:rsidRDefault="00130776" w:rsidP="0084177F">
      <w:r>
        <w:separator/>
      </w:r>
    </w:p>
  </w:footnote>
  <w:footnote w:type="continuationSeparator" w:id="0">
    <w:p w14:paraId="39FA0291" w14:textId="77777777" w:rsidR="00130776" w:rsidRDefault="00130776" w:rsidP="008417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62BEA" w14:textId="77777777" w:rsidR="0084177F" w:rsidRPr="0084177F" w:rsidRDefault="003E002A" w:rsidP="0084177F">
    <w:pPr>
      <w:pStyle w:val="Header"/>
      <w:ind w:left="-450"/>
      <w:jc w:val="center"/>
      <w:rPr>
        <w:sz w:val="22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19B9E4" wp14:editId="45FD2BCE">
              <wp:simplePos x="0" y="0"/>
              <wp:positionH relativeFrom="column">
                <wp:posOffset>-748665</wp:posOffset>
              </wp:positionH>
              <wp:positionV relativeFrom="paragraph">
                <wp:posOffset>454660</wp:posOffset>
              </wp:positionV>
              <wp:extent cx="1142365" cy="9143365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2365" cy="914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A77929F" w14:textId="77777777" w:rsidR="0084177F" w:rsidRDefault="0084177F"/>
                        <w:p w14:paraId="0840BD73" w14:textId="77777777" w:rsidR="0084177F" w:rsidRDefault="0084177F"/>
                        <w:p w14:paraId="36B09688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4177F">
                            <w:rPr>
                              <w:sz w:val="22"/>
                              <w:szCs w:val="22"/>
                            </w:rPr>
                            <w:t>Executive Committee</w:t>
                          </w:r>
                        </w:p>
                        <w:p w14:paraId="2F8BAA43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1C0F916D" w14:textId="77777777" w:rsidR="0084177F" w:rsidRPr="0084177F" w:rsidRDefault="003D4720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Patricia</w:t>
                          </w:r>
                          <w:r w:rsidR="0084177F" w:rsidRPr="0084177F">
                            <w:rPr>
                              <w:b/>
                              <w:sz w:val="22"/>
                              <w:szCs w:val="22"/>
                            </w:rPr>
                            <w:t xml:space="preserve"> Cash</w:t>
                          </w:r>
                        </w:p>
                        <w:p w14:paraId="1C4AC835" w14:textId="77777777" w:rsidR="0084177F" w:rsidRPr="0084177F" w:rsidRDefault="0084177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84177F">
                            <w:rPr>
                              <w:sz w:val="21"/>
                              <w:szCs w:val="21"/>
                            </w:rPr>
                            <w:t>Interfaith Hospitality Network</w:t>
                          </w:r>
                        </w:p>
                        <w:p w14:paraId="7BEF6946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2AA6A255" w14:textId="77777777" w:rsidR="0084177F" w:rsidRPr="0084177F" w:rsidRDefault="0084177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4177F">
                            <w:rPr>
                              <w:b/>
                              <w:sz w:val="22"/>
                              <w:szCs w:val="22"/>
                            </w:rPr>
                            <w:t xml:space="preserve">Nancy </w:t>
                          </w:r>
                          <w:proofErr w:type="spellStart"/>
                          <w:r w:rsidRPr="0084177F">
                            <w:rPr>
                              <w:b/>
                              <w:sz w:val="22"/>
                              <w:szCs w:val="22"/>
                            </w:rPr>
                            <w:t>McCorry</w:t>
                          </w:r>
                          <w:proofErr w:type="spellEnd"/>
                        </w:p>
                        <w:p w14:paraId="55AE731D" w14:textId="77777777" w:rsidR="0084177F" w:rsidRPr="0084177F" w:rsidRDefault="0084177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84177F">
                            <w:rPr>
                              <w:sz w:val="21"/>
                              <w:szCs w:val="21"/>
                            </w:rPr>
                            <w:t>Salvation Army</w:t>
                          </w:r>
                        </w:p>
                        <w:p w14:paraId="6BFDD209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036FA1AD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4177F">
                            <w:rPr>
                              <w:b/>
                              <w:sz w:val="22"/>
                              <w:szCs w:val="22"/>
                            </w:rPr>
                            <w:t>Nina Hagen</w:t>
                          </w:r>
                        </w:p>
                        <w:p w14:paraId="6C9A2DCE" w14:textId="77777777" w:rsidR="0084177F" w:rsidRPr="0084177F" w:rsidRDefault="0084177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84177F">
                            <w:rPr>
                              <w:sz w:val="21"/>
                              <w:szCs w:val="21"/>
                            </w:rPr>
                            <w:t>Ocean County Jail</w:t>
                          </w:r>
                        </w:p>
                        <w:p w14:paraId="5F0A0A59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1F3BE641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4177F">
                            <w:rPr>
                              <w:b/>
                              <w:sz w:val="22"/>
                              <w:szCs w:val="22"/>
                            </w:rPr>
                            <w:t xml:space="preserve">Rose </w:t>
                          </w:r>
                          <w:proofErr w:type="spellStart"/>
                          <w:r w:rsidRPr="0084177F">
                            <w:rPr>
                              <w:b/>
                              <w:sz w:val="22"/>
                              <w:szCs w:val="22"/>
                            </w:rPr>
                            <w:t>Bulbach</w:t>
                          </w:r>
                          <w:proofErr w:type="spellEnd"/>
                        </w:p>
                        <w:p w14:paraId="57FD10FF" w14:textId="77777777" w:rsidR="0084177F" w:rsidRPr="0084177F" w:rsidRDefault="0084177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84177F">
                            <w:rPr>
                              <w:sz w:val="21"/>
                              <w:szCs w:val="21"/>
                            </w:rPr>
                            <w:t>Ocean County Department of Human Services</w:t>
                          </w:r>
                        </w:p>
                        <w:p w14:paraId="070BE2BE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6E0657CE" w14:textId="77777777" w:rsidR="0084177F" w:rsidRPr="0084177F" w:rsidRDefault="0084177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4177F">
                            <w:rPr>
                              <w:b/>
                              <w:sz w:val="22"/>
                              <w:szCs w:val="22"/>
                            </w:rPr>
                            <w:t>Jackie Edwards</w:t>
                          </w:r>
                        </w:p>
                        <w:p w14:paraId="0463704D" w14:textId="77777777" w:rsidR="0084177F" w:rsidRPr="0084177F" w:rsidRDefault="0084177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84177F">
                            <w:rPr>
                              <w:sz w:val="21"/>
                              <w:szCs w:val="21"/>
                            </w:rPr>
                            <w:t>Catholic Charities, Diocese of Trenton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9B9E4"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8.95pt;margin-top:35.8pt;width:89.95pt;height:7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" filled="f" stroked="f">
              <v:path arrowok="t"/>
              <v:textbox>
                <w:txbxContent>
                  <w:p w14:paraId="6A77929F" w14:textId="77777777" w:rsidR="0084177F" w:rsidRDefault="0084177F"/>
                  <w:p w14:paraId="0840BD73" w14:textId="77777777" w:rsidR="0084177F" w:rsidRDefault="0084177F"/>
                  <w:p w14:paraId="36B09688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  <w:r w:rsidRPr="0084177F">
                      <w:rPr>
                        <w:sz w:val="22"/>
                        <w:szCs w:val="22"/>
                      </w:rPr>
                      <w:t>Executive Committee</w:t>
                    </w:r>
                  </w:p>
                  <w:p w14:paraId="2F8BAA43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</w:p>
                  <w:p w14:paraId="1C0F916D" w14:textId="77777777" w:rsidR="0084177F" w:rsidRPr="0084177F" w:rsidRDefault="003D4720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Patricia</w:t>
                    </w:r>
                    <w:r w:rsidR="0084177F" w:rsidRPr="0084177F">
                      <w:rPr>
                        <w:b/>
                        <w:sz w:val="22"/>
                        <w:szCs w:val="22"/>
                      </w:rPr>
                      <w:t xml:space="preserve"> Cash</w:t>
                    </w:r>
                  </w:p>
                  <w:p w14:paraId="1C4AC835" w14:textId="77777777" w:rsidR="0084177F" w:rsidRPr="0084177F" w:rsidRDefault="0084177F">
                    <w:pPr>
                      <w:rPr>
                        <w:sz w:val="21"/>
                        <w:szCs w:val="21"/>
                      </w:rPr>
                    </w:pPr>
                    <w:r w:rsidRPr="0084177F">
                      <w:rPr>
                        <w:sz w:val="21"/>
                        <w:szCs w:val="21"/>
                      </w:rPr>
                      <w:t>Interfaith Hospitality Network</w:t>
                    </w:r>
                  </w:p>
                  <w:p w14:paraId="7BEF6946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</w:p>
                  <w:p w14:paraId="2AA6A255" w14:textId="77777777" w:rsidR="0084177F" w:rsidRPr="0084177F" w:rsidRDefault="0084177F">
                    <w:pPr>
                      <w:rPr>
                        <w:b/>
                        <w:sz w:val="22"/>
                        <w:szCs w:val="22"/>
                      </w:rPr>
                    </w:pPr>
                    <w:r w:rsidRPr="0084177F">
                      <w:rPr>
                        <w:b/>
                        <w:sz w:val="22"/>
                        <w:szCs w:val="22"/>
                      </w:rPr>
                      <w:t xml:space="preserve">Nancy </w:t>
                    </w:r>
                    <w:proofErr w:type="spellStart"/>
                    <w:r w:rsidRPr="0084177F">
                      <w:rPr>
                        <w:b/>
                        <w:sz w:val="22"/>
                        <w:szCs w:val="22"/>
                      </w:rPr>
                      <w:t>McCorry</w:t>
                    </w:r>
                    <w:proofErr w:type="spellEnd"/>
                  </w:p>
                  <w:p w14:paraId="55AE731D" w14:textId="77777777" w:rsidR="0084177F" w:rsidRPr="0084177F" w:rsidRDefault="0084177F">
                    <w:pPr>
                      <w:rPr>
                        <w:sz w:val="21"/>
                        <w:szCs w:val="21"/>
                      </w:rPr>
                    </w:pPr>
                    <w:r w:rsidRPr="0084177F">
                      <w:rPr>
                        <w:sz w:val="21"/>
                        <w:szCs w:val="21"/>
                      </w:rPr>
                      <w:t>Salvation Army</w:t>
                    </w:r>
                  </w:p>
                  <w:p w14:paraId="6BFDD209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</w:p>
                  <w:p w14:paraId="036FA1AD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  <w:r w:rsidRPr="0084177F">
                      <w:rPr>
                        <w:b/>
                        <w:sz w:val="22"/>
                        <w:szCs w:val="22"/>
                      </w:rPr>
                      <w:t>Nina Hagen</w:t>
                    </w:r>
                  </w:p>
                  <w:p w14:paraId="6C9A2DCE" w14:textId="77777777" w:rsidR="0084177F" w:rsidRPr="0084177F" w:rsidRDefault="0084177F">
                    <w:pPr>
                      <w:rPr>
                        <w:sz w:val="21"/>
                        <w:szCs w:val="21"/>
                      </w:rPr>
                    </w:pPr>
                    <w:r w:rsidRPr="0084177F">
                      <w:rPr>
                        <w:sz w:val="21"/>
                        <w:szCs w:val="21"/>
                      </w:rPr>
                      <w:t>Ocean County Jail</w:t>
                    </w:r>
                  </w:p>
                  <w:p w14:paraId="5F0A0A59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</w:p>
                  <w:p w14:paraId="1F3BE641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  <w:r w:rsidRPr="0084177F">
                      <w:rPr>
                        <w:b/>
                        <w:sz w:val="22"/>
                        <w:szCs w:val="22"/>
                      </w:rPr>
                      <w:t xml:space="preserve">Rose </w:t>
                    </w:r>
                    <w:proofErr w:type="spellStart"/>
                    <w:r w:rsidRPr="0084177F">
                      <w:rPr>
                        <w:b/>
                        <w:sz w:val="22"/>
                        <w:szCs w:val="22"/>
                      </w:rPr>
                      <w:t>Bulbach</w:t>
                    </w:r>
                    <w:proofErr w:type="spellEnd"/>
                  </w:p>
                  <w:p w14:paraId="57FD10FF" w14:textId="77777777" w:rsidR="0084177F" w:rsidRPr="0084177F" w:rsidRDefault="0084177F">
                    <w:pPr>
                      <w:rPr>
                        <w:sz w:val="21"/>
                        <w:szCs w:val="21"/>
                      </w:rPr>
                    </w:pPr>
                    <w:r w:rsidRPr="0084177F">
                      <w:rPr>
                        <w:sz w:val="21"/>
                        <w:szCs w:val="21"/>
                      </w:rPr>
                      <w:t>Ocean County Department of Human Services</w:t>
                    </w:r>
                  </w:p>
                  <w:p w14:paraId="070BE2BE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</w:p>
                  <w:p w14:paraId="6E0657CE" w14:textId="77777777" w:rsidR="0084177F" w:rsidRPr="0084177F" w:rsidRDefault="0084177F">
                    <w:pPr>
                      <w:rPr>
                        <w:b/>
                        <w:sz w:val="22"/>
                        <w:szCs w:val="22"/>
                      </w:rPr>
                    </w:pPr>
                    <w:r w:rsidRPr="0084177F">
                      <w:rPr>
                        <w:b/>
                        <w:sz w:val="22"/>
                        <w:szCs w:val="22"/>
                      </w:rPr>
                      <w:t>Jackie Edwards</w:t>
                    </w:r>
                  </w:p>
                  <w:p w14:paraId="0463704D" w14:textId="77777777" w:rsidR="0084177F" w:rsidRPr="0084177F" w:rsidRDefault="0084177F">
                    <w:pPr>
                      <w:rPr>
                        <w:sz w:val="21"/>
                        <w:szCs w:val="21"/>
                      </w:rPr>
                    </w:pPr>
                    <w:r w:rsidRPr="0084177F">
                      <w:rPr>
                        <w:sz w:val="21"/>
                        <w:szCs w:val="21"/>
                      </w:rPr>
                      <w:t>Catholic Charities, Diocese of Trenton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865EB9" wp14:editId="69EC8D5C">
              <wp:simplePos x="0" y="0"/>
              <wp:positionH relativeFrom="column">
                <wp:posOffset>393065</wp:posOffset>
              </wp:positionH>
              <wp:positionV relativeFrom="paragraph">
                <wp:posOffset>454025</wp:posOffset>
              </wp:positionV>
              <wp:extent cx="1270" cy="9257665"/>
              <wp:effectExtent l="50800" t="50800" r="151130" b="1403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270" cy="925766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>
                        <a:outerShdw blurRad="76200" dist="38100" dir="2400000" algn="ctr" rotWithShape="0">
                          <a:srgbClr val="000000">
                            <a:alpha val="37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93D254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5pt,35.75pt" to="31.05pt,76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" strokecolor="#5b9bd5" strokeweight="2pt">
              <v:stroke joinstyle="miter"/>
              <v:shadow on="t" opacity="24248f" mv:blur="76200f" offset="29186emu,24490emu"/>
              <o:lock v:ext="edit" shapetype="f"/>
            </v:lin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2F7FE6E" wp14:editId="6EE88D09">
              <wp:simplePos x="0" y="0"/>
              <wp:positionH relativeFrom="column">
                <wp:posOffset>-862965</wp:posOffset>
              </wp:positionH>
              <wp:positionV relativeFrom="paragraph">
                <wp:posOffset>454024</wp:posOffset>
              </wp:positionV>
              <wp:extent cx="7543800" cy="0"/>
              <wp:effectExtent l="25400" t="76200" r="101600" b="1270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>
                        <a:outerShdw blurRad="76200" dist="38100" dir="2400000" algn="ctr" rotWithShape="0">
                          <a:srgbClr val="000000">
                            <a:alpha val="37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073B2E" id="Straight Connector 2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67.95pt,35.75pt" to="526.05pt,3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" strokecolor="#5b9bd5" strokeweight="2pt">
              <v:stroke joinstyle="miter"/>
              <v:shadow on="t" opacity="24248f" mv:blur="76200f" offset="29186emu,24490emu"/>
              <o:lock v:ext="edit" shapetype="f"/>
            </v:line>
          </w:pict>
        </mc:Fallback>
      </mc:AlternateContent>
    </w:r>
    <w:r w:rsidR="0084177F" w:rsidRPr="0084177F">
      <w:rPr>
        <w:sz w:val="48"/>
        <w:szCs w:val="52"/>
      </w:rPr>
      <w:t>O</w:t>
    </w:r>
    <w:r w:rsidR="0084177F" w:rsidRPr="0084177F">
      <w:rPr>
        <w:sz w:val="40"/>
        <w:szCs w:val="44"/>
      </w:rPr>
      <w:t>cean</w:t>
    </w:r>
    <w:r w:rsidR="0084177F" w:rsidRPr="0084177F">
      <w:rPr>
        <w:sz w:val="22"/>
      </w:rPr>
      <w:t xml:space="preserve"> </w:t>
    </w:r>
    <w:r w:rsidR="0084177F" w:rsidRPr="0084177F">
      <w:rPr>
        <w:sz w:val="48"/>
        <w:szCs w:val="52"/>
      </w:rPr>
      <w:t>C</w:t>
    </w:r>
    <w:r w:rsidR="0084177F" w:rsidRPr="0084177F">
      <w:rPr>
        <w:sz w:val="40"/>
        <w:szCs w:val="44"/>
      </w:rPr>
      <w:t>ounty</w:t>
    </w:r>
    <w:r w:rsidR="0084177F" w:rsidRPr="0084177F">
      <w:rPr>
        <w:sz w:val="22"/>
      </w:rPr>
      <w:t xml:space="preserve"> </w:t>
    </w:r>
    <w:r w:rsidR="0084177F" w:rsidRPr="0084177F">
      <w:rPr>
        <w:sz w:val="48"/>
        <w:szCs w:val="52"/>
      </w:rPr>
      <w:t>H</w:t>
    </w:r>
    <w:r w:rsidR="0084177F" w:rsidRPr="0084177F">
      <w:rPr>
        <w:sz w:val="40"/>
        <w:szCs w:val="44"/>
      </w:rPr>
      <w:t>omeless</w:t>
    </w:r>
    <w:r w:rsidR="0084177F" w:rsidRPr="0084177F">
      <w:rPr>
        <w:sz w:val="22"/>
      </w:rPr>
      <w:t xml:space="preserve"> </w:t>
    </w:r>
    <w:r w:rsidR="0084177F" w:rsidRPr="0084177F">
      <w:rPr>
        <w:sz w:val="48"/>
        <w:szCs w:val="52"/>
      </w:rPr>
      <w:t>P</w:t>
    </w:r>
    <w:r w:rsidR="0084177F" w:rsidRPr="0084177F">
      <w:rPr>
        <w:sz w:val="40"/>
        <w:szCs w:val="44"/>
      </w:rPr>
      <w:t>revention</w:t>
    </w:r>
    <w:r w:rsidR="0084177F" w:rsidRPr="0084177F">
      <w:rPr>
        <w:sz w:val="22"/>
      </w:rPr>
      <w:t xml:space="preserve"> </w:t>
    </w:r>
    <w:r w:rsidR="0084177F" w:rsidRPr="0084177F">
      <w:rPr>
        <w:sz w:val="40"/>
        <w:szCs w:val="44"/>
      </w:rPr>
      <w:t>and</w:t>
    </w:r>
    <w:r w:rsidR="0084177F" w:rsidRPr="0084177F">
      <w:rPr>
        <w:sz w:val="22"/>
      </w:rPr>
      <w:t xml:space="preserve"> </w:t>
    </w:r>
    <w:r w:rsidR="0084177F" w:rsidRPr="0084177F">
      <w:rPr>
        <w:sz w:val="48"/>
        <w:szCs w:val="52"/>
      </w:rPr>
      <w:t>A</w:t>
    </w:r>
    <w:r w:rsidR="0084177F" w:rsidRPr="0084177F">
      <w:rPr>
        <w:sz w:val="40"/>
        <w:szCs w:val="44"/>
      </w:rPr>
      <w:t>ssistance</w:t>
    </w:r>
    <w:r w:rsidR="0084177F" w:rsidRPr="0084177F">
      <w:rPr>
        <w:sz w:val="22"/>
      </w:rPr>
      <w:t xml:space="preserve"> </w:t>
    </w:r>
    <w:r w:rsidR="0084177F" w:rsidRPr="0084177F">
      <w:rPr>
        <w:sz w:val="48"/>
        <w:szCs w:val="52"/>
      </w:rPr>
      <w:t>C</w:t>
    </w:r>
    <w:r w:rsidR="0084177F" w:rsidRPr="0084177F">
      <w:rPr>
        <w:sz w:val="40"/>
        <w:szCs w:val="44"/>
      </w:rPr>
      <w:t>oalition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56ED"/>
    <w:multiLevelType w:val="hybridMultilevel"/>
    <w:tmpl w:val="2D9C3FFA"/>
    <w:lvl w:ilvl="0" w:tplc="07BABD3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17586"/>
    <w:multiLevelType w:val="hybridMultilevel"/>
    <w:tmpl w:val="CA628A0C"/>
    <w:lvl w:ilvl="0" w:tplc="DDC8D852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767D4"/>
    <w:multiLevelType w:val="hybridMultilevel"/>
    <w:tmpl w:val="33A249D8"/>
    <w:lvl w:ilvl="0" w:tplc="9BDCBCC6">
      <w:start w:val="3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A5E60"/>
    <w:multiLevelType w:val="hybridMultilevel"/>
    <w:tmpl w:val="C4AC7DE6"/>
    <w:lvl w:ilvl="0" w:tplc="EAB81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94367"/>
    <w:multiLevelType w:val="multilevel"/>
    <w:tmpl w:val="A93024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63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106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57FC0"/>
    <w:multiLevelType w:val="hybridMultilevel"/>
    <w:tmpl w:val="FA3ED854"/>
    <w:lvl w:ilvl="0" w:tplc="33BE8E6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DDC8D852">
      <w:start w:val="1"/>
      <w:numFmt w:val="decimal"/>
      <w:lvlText w:val="%2."/>
      <w:lvlJc w:val="left"/>
      <w:pPr>
        <w:ind w:left="15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27692A9E"/>
    <w:multiLevelType w:val="hybridMultilevel"/>
    <w:tmpl w:val="8D4AFCC2"/>
    <w:lvl w:ilvl="0" w:tplc="DECCF5C6">
      <w:start w:val="1"/>
      <w:numFmt w:val="upperLetter"/>
      <w:lvlText w:val="%1."/>
      <w:lvlJc w:val="left"/>
      <w:pPr>
        <w:ind w:left="720" w:hanging="360"/>
      </w:pPr>
    </w:lvl>
    <w:lvl w:ilvl="1" w:tplc="33CC9574">
      <w:start w:val="2"/>
      <w:numFmt w:val="decimal"/>
      <w:lvlText w:val="%2."/>
      <w:lvlJc w:val="left"/>
      <w:pPr>
        <w:ind w:left="1063" w:hanging="360"/>
      </w:pPr>
      <w:rPr>
        <w:rFonts w:hint="default"/>
      </w:rPr>
    </w:lvl>
    <w:lvl w:ilvl="2" w:tplc="33BE8E6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32252"/>
    <w:multiLevelType w:val="hybridMultilevel"/>
    <w:tmpl w:val="CA628A0C"/>
    <w:lvl w:ilvl="0" w:tplc="DDC8D852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9026D"/>
    <w:multiLevelType w:val="multilevel"/>
    <w:tmpl w:val="77A2F54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036FE"/>
    <w:multiLevelType w:val="hybridMultilevel"/>
    <w:tmpl w:val="FA38C654"/>
    <w:lvl w:ilvl="0" w:tplc="E3FCB624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>
    <w:nsid w:val="40DF691C"/>
    <w:multiLevelType w:val="hybridMultilevel"/>
    <w:tmpl w:val="A92213AA"/>
    <w:lvl w:ilvl="0" w:tplc="33BE8E6E">
      <w:start w:val="1"/>
      <w:numFmt w:val="decimal"/>
      <w:lvlText w:val="%1."/>
      <w:lvlJc w:val="left"/>
      <w:pPr>
        <w:ind w:left="1440" w:hanging="10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>
    <w:nsid w:val="437C3B78"/>
    <w:multiLevelType w:val="multilevel"/>
    <w:tmpl w:val="D8BE94F4"/>
    <w:lvl w:ilvl="0">
      <w:start w:val="4"/>
      <w:numFmt w:val="upperLetter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71727"/>
    <w:multiLevelType w:val="hybridMultilevel"/>
    <w:tmpl w:val="C4AC7DE6"/>
    <w:lvl w:ilvl="0" w:tplc="EAB81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D4FF8"/>
    <w:multiLevelType w:val="hybridMultilevel"/>
    <w:tmpl w:val="A5A0796C"/>
    <w:lvl w:ilvl="0" w:tplc="B8620D82">
      <w:start w:val="5"/>
      <w:numFmt w:val="upperLetter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4">
    <w:nsid w:val="455A4F7E"/>
    <w:multiLevelType w:val="hybridMultilevel"/>
    <w:tmpl w:val="E02202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531520"/>
    <w:multiLevelType w:val="hybridMultilevel"/>
    <w:tmpl w:val="A6E08508"/>
    <w:lvl w:ilvl="0" w:tplc="8790035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92262"/>
    <w:multiLevelType w:val="hybridMultilevel"/>
    <w:tmpl w:val="14C4FE4E"/>
    <w:lvl w:ilvl="0" w:tplc="D514F684">
      <w:start w:val="4"/>
      <w:numFmt w:val="upperLetter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A6841"/>
    <w:multiLevelType w:val="multilevel"/>
    <w:tmpl w:val="7358585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46299"/>
    <w:multiLevelType w:val="multilevel"/>
    <w:tmpl w:val="51DA710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F5583"/>
    <w:multiLevelType w:val="multilevel"/>
    <w:tmpl w:val="5268C936"/>
    <w:lvl w:ilvl="0">
      <w:start w:val="1"/>
      <w:numFmt w:val="upperLetter"/>
      <w:lvlText w:val="%1."/>
      <w:lvlJc w:val="left"/>
      <w:pPr>
        <w:ind w:left="1423" w:hanging="360"/>
      </w:pPr>
    </w:lvl>
    <w:lvl w:ilvl="1">
      <w:start w:val="1"/>
      <w:numFmt w:val="lowerLetter"/>
      <w:lvlText w:val="%2."/>
      <w:lvlJc w:val="left"/>
      <w:pPr>
        <w:ind w:left="2143" w:hanging="360"/>
      </w:pPr>
    </w:lvl>
    <w:lvl w:ilvl="2">
      <w:start w:val="1"/>
      <w:numFmt w:val="lowerRoman"/>
      <w:lvlText w:val="%3."/>
      <w:lvlJc w:val="right"/>
      <w:pPr>
        <w:ind w:left="2863" w:hanging="180"/>
      </w:pPr>
    </w:lvl>
    <w:lvl w:ilvl="3">
      <w:start w:val="1"/>
      <w:numFmt w:val="decimal"/>
      <w:lvlText w:val="%4."/>
      <w:lvlJc w:val="left"/>
      <w:pPr>
        <w:ind w:left="3583" w:hanging="360"/>
      </w:pPr>
    </w:lvl>
    <w:lvl w:ilvl="4">
      <w:start w:val="1"/>
      <w:numFmt w:val="lowerLetter"/>
      <w:lvlText w:val="%5."/>
      <w:lvlJc w:val="left"/>
      <w:pPr>
        <w:ind w:left="4303" w:hanging="360"/>
      </w:pPr>
    </w:lvl>
    <w:lvl w:ilvl="5">
      <w:start w:val="1"/>
      <w:numFmt w:val="lowerRoman"/>
      <w:lvlText w:val="%6."/>
      <w:lvlJc w:val="right"/>
      <w:pPr>
        <w:ind w:left="5023" w:hanging="180"/>
      </w:pPr>
    </w:lvl>
    <w:lvl w:ilvl="6">
      <w:start w:val="1"/>
      <w:numFmt w:val="decimal"/>
      <w:lvlText w:val="%7."/>
      <w:lvlJc w:val="left"/>
      <w:pPr>
        <w:ind w:left="5743" w:hanging="360"/>
      </w:pPr>
    </w:lvl>
    <w:lvl w:ilvl="7">
      <w:start w:val="1"/>
      <w:numFmt w:val="lowerLetter"/>
      <w:lvlText w:val="%8."/>
      <w:lvlJc w:val="left"/>
      <w:pPr>
        <w:ind w:left="6463" w:hanging="360"/>
      </w:pPr>
    </w:lvl>
    <w:lvl w:ilvl="8">
      <w:start w:val="1"/>
      <w:numFmt w:val="lowerRoman"/>
      <w:lvlText w:val="%9."/>
      <w:lvlJc w:val="right"/>
      <w:pPr>
        <w:ind w:left="7183" w:hanging="180"/>
      </w:pPr>
    </w:lvl>
  </w:abstractNum>
  <w:abstractNum w:abstractNumId="20">
    <w:nsid w:val="5712034A"/>
    <w:multiLevelType w:val="hybridMultilevel"/>
    <w:tmpl w:val="CA628A0C"/>
    <w:lvl w:ilvl="0" w:tplc="DDC8D852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9305C"/>
    <w:multiLevelType w:val="hybridMultilevel"/>
    <w:tmpl w:val="DCA66704"/>
    <w:lvl w:ilvl="0" w:tplc="33BE8E6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>
    <w:nsid w:val="60277B41"/>
    <w:multiLevelType w:val="hybridMultilevel"/>
    <w:tmpl w:val="8B80377E"/>
    <w:lvl w:ilvl="0" w:tplc="7FA44594">
      <w:start w:val="8"/>
      <w:numFmt w:val="upperLetter"/>
      <w:lvlText w:val="%1.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A0364"/>
    <w:multiLevelType w:val="hybridMultilevel"/>
    <w:tmpl w:val="08BED4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2345E9"/>
    <w:multiLevelType w:val="multilevel"/>
    <w:tmpl w:val="336CFBC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A2EC3"/>
    <w:multiLevelType w:val="hybridMultilevel"/>
    <w:tmpl w:val="74A67D4C"/>
    <w:lvl w:ilvl="0" w:tplc="0409000F">
      <w:start w:val="1"/>
      <w:numFmt w:val="decimal"/>
      <w:lvlText w:val="%1.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6">
    <w:nsid w:val="772B6DF1"/>
    <w:multiLevelType w:val="multilevel"/>
    <w:tmpl w:val="5F5A906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D55DB"/>
    <w:multiLevelType w:val="hybridMultilevel"/>
    <w:tmpl w:val="08BED4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CB87680"/>
    <w:multiLevelType w:val="hybridMultilevel"/>
    <w:tmpl w:val="77A2F548"/>
    <w:lvl w:ilvl="0" w:tplc="DECCF5C6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3BE8E6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02212"/>
    <w:multiLevelType w:val="hybridMultilevel"/>
    <w:tmpl w:val="FC40E080"/>
    <w:lvl w:ilvl="0" w:tplc="DECCF5C6">
      <w:start w:val="1"/>
      <w:numFmt w:val="upperLetter"/>
      <w:lvlText w:val="%1."/>
      <w:lvlJc w:val="left"/>
      <w:pPr>
        <w:ind w:left="720" w:hanging="360"/>
      </w:pPr>
    </w:lvl>
    <w:lvl w:ilvl="1" w:tplc="1C3C6D8E">
      <w:start w:val="4"/>
      <w:numFmt w:val="upperLetter"/>
      <w:lvlText w:val="%2."/>
      <w:lvlJc w:val="left"/>
      <w:pPr>
        <w:ind w:left="1063" w:hanging="360"/>
      </w:pPr>
      <w:rPr>
        <w:rFonts w:hint="default"/>
      </w:rPr>
    </w:lvl>
    <w:lvl w:ilvl="2" w:tplc="C71AD054">
      <w:start w:val="4"/>
      <w:numFmt w:val="decimal"/>
      <w:pStyle w:val="NoteLevel21"/>
      <w:lvlText w:val="%3."/>
      <w:lvlJc w:val="left"/>
      <w:pPr>
        <w:ind w:left="10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10"/>
  </w:num>
  <w:num w:numId="4">
    <w:abstractNumId w:val="9"/>
  </w:num>
  <w:num w:numId="5">
    <w:abstractNumId w:val="12"/>
  </w:num>
  <w:num w:numId="6">
    <w:abstractNumId w:val="28"/>
  </w:num>
  <w:num w:numId="7">
    <w:abstractNumId w:val="27"/>
  </w:num>
  <w:num w:numId="8">
    <w:abstractNumId w:val="21"/>
  </w:num>
  <w:num w:numId="9">
    <w:abstractNumId w:val="0"/>
  </w:num>
  <w:num w:numId="10">
    <w:abstractNumId w:val="5"/>
  </w:num>
  <w:num w:numId="11">
    <w:abstractNumId w:val="22"/>
  </w:num>
  <w:num w:numId="12">
    <w:abstractNumId w:val="7"/>
  </w:num>
  <w:num w:numId="13">
    <w:abstractNumId w:val="1"/>
  </w:num>
  <w:num w:numId="14">
    <w:abstractNumId w:val="20"/>
  </w:num>
  <w:num w:numId="15">
    <w:abstractNumId w:val="23"/>
  </w:num>
  <w:num w:numId="16">
    <w:abstractNumId w:val="3"/>
  </w:num>
  <w:num w:numId="17">
    <w:abstractNumId w:val="15"/>
  </w:num>
  <w:num w:numId="18">
    <w:abstractNumId w:val="18"/>
  </w:num>
  <w:num w:numId="19">
    <w:abstractNumId w:val="25"/>
  </w:num>
  <w:num w:numId="20">
    <w:abstractNumId w:val="6"/>
  </w:num>
  <w:num w:numId="21">
    <w:abstractNumId w:val="24"/>
  </w:num>
  <w:num w:numId="22">
    <w:abstractNumId w:val="8"/>
  </w:num>
  <w:num w:numId="23">
    <w:abstractNumId w:val="17"/>
  </w:num>
  <w:num w:numId="24">
    <w:abstractNumId w:val="29"/>
    <w:lvlOverride w:ilvl="0">
      <w:startOverride w:val="4"/>
    </w:lvlOverride>
  </w:num>
  <w:num w:numId="25">
    <w:abstractNumId w:val="4"/>
  </w:num>
  <w:num w:numId="26">
    <w:abstractNumId w:val="2"/>
  </w:num>
  <w:num w:numId="27">
    <w:abstractNumId w:val="11"/>
  </w:num>
  <w:num w:numId="28">
    <w:abstractNumId w:val="16"/>
  </w:num>
  <w:num w:numId="29">
    <w:abstractNumId w:val="26"/>
  </w:num>
  <w:num w:numId="30">
    <w:abstractNumId w:val="1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9A"/>
    <w:rsid w:val="00130776"/>
    <w:rsid w:val="003A4C10"/>
    <w:rsid w:val="003D4720"/>
    <w:rsid w:val="003E002A"/>
    <w:rsid w:val="0065050E"/>
    <w:rsid w:val="00821DB1"/>
    <w:rsid w:val="0084177F"/>
    <w:rsid w:val="0088426F"/>
    <w:rsid w:val="00A016A3"/>
    <w:rsid w:val="00A16B9A"/>
    <w:rsid w:val="00A2715D"/>
    <w:rsid w:val="00B448D4"/>
    <w:rsid w:val="00D06318"/>
    <w:rsid w:val="00DD048C"/>
    <w:rsid w:val="00E670DD"/>
    <w:rsid w:val="00E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3E9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77F"/>
  </w:style>
  <w:style w:type="paragraph" w:styleId="Footer">
    <w:name w:val="footer"/>
    <w:basedOn w:val="Normal"/>
    <w:link w:val="FooterChar"/>
    <w:uiPriority w:val="99"/>
    <w:unhideWhenUsed/>
    <w:rsid w:val="00841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77F"/>
  </w:style>
  <w:style w:type="table" w:styleId="TableGrid">
    <w:name w:val="Table Grid"/>
    <w:basedOn w:val="TableNormal"/>
    <w:uiPriority w:val="59"/>
    <w:rsid w:val="00A16B9A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6B9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NoteLevel21">
    <w:name w:val="Note Level 21"/>
    <w:basedOn w:val="Normal"/>
    <w:rsid w:val="00A16B9A"/>
    <w:pPr>
      <w:numPr>
        <w:ilvl w:val="2"/>
        <w:numId w:val="1"/>
      </w:numPr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tkelly/Library/Group%20Containers/UBF8T346G9.Office/User%20Content.localized/Templates.localized/HPAC%20Stationary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HPAC Stationary 2015.dotx</Template>
  <TotalTime>27</TotalTime>
  <Pages>6</Pages>
  <Words>770</Words>
  <Characters>4395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Taiisa</dc:creator>
  <cp:keywords/>
  <dc:description/>
  <cp:lastModifiedBy>Kelly, Taiisa</cp:lastModifiedBy>
  <cp:revision>2</cp:revision>
  <dcterms:created xsi:type="dcterms:W3CDTF">2016-05-31T20:09:00Z</dcterms:created>
  <dcterms:modified xsi:type="dcterms:W3CDTF">2016-05-31T21:15:00Z</dcterms:modified>
</cp:coreProperties>
</file>